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3AD7" w14:textId="77777777" w:rsidR="000B110F" w:rsidRPr="009412D4" w:rsidRDefault="00163C33" w:rsidP="00D07C5C">
      <w:pPr>
        <w:pStyle w:val="Author"/>
      </w:pPr>
      <w:r w:rsidRPr="009412D4">
        <w:t>Name Surname</w:t>
      </w:r>
      <w:r w:rsidRPr="009412D4">
        <w:rPr>
          <w:rStyle w:val="FootnoteReference"/>
        </w:rPr>
        <w:footnoteReference w:id="1"/>
      </w:r>
      <w:r w:rsidRPr="009412D4">
        <w:t>, Name Surname</w:t>
      </w:r>
      <w:r w:rsidRPr="009412D4">
        <w:rPr>
          <w:rStyle w:val="FootnoteReference"/>
        </w:rPr>
        <w:footnoteReference w:id="2"/>
      </w:r>
      <w:r w:rsidRPr="009412D4">
        <w:t xml:space="preserve">... (Style </w:t>
      </w:r>
      <w:r w:rsidRPr="009412D4">
        <w:rPr>
          <w:b/>
          <w:bCs/>
        </w:rPr>
        <w:t>Author</w:t>
      </w:r>
      <w:r w:rsidRPr="009412D4">
        <w:t>:</w:t>
      </w:r>
      <w:r w:rsidRPr="009412D4">
        <w:rPr>
          <w:b/>
          <w:bCs/>
        </w:rPr>
        <w:t xml:space="preserve"> </w:t>
      </w:r>
      <w:r w:rsidRPr="009412D4">
        <w:t xml:space="preserve">10pt, italic, alignment left, spacing before </w:t>
      </w:r>
      <w:r w:rsidR="004E6BF3">
        <w:t>3</w:t>
      </w:r>
      <w:r w:rsidRPr="009412D4">
        <w:t>6pt)</w:t>
      </w:r>
    </w:p>
    <w:p w14:paraId="58563AD8" w14:textId="77777777" w:rsidR="006C3EA8" w:rsidRPr="009412D4" w:rsidRDefault="001342BC" w:rsidP="001342BC">
      <w:pPr>
        <w:pStyle w:val="PAPERTITLE"/>
      </w:pPr>
      <w:r w:rsidRPr="009412D4">
        <w:t>PAPER TITLE</w:t>
      </w:r>
      <w:r w:rsidRPr="009412D4">
        <w:br/>
        <w:t>(STYLE PAPER TITLE: 12pt, BOLD, ALL CAPS, ALIGNMENT CENTERED, SPACING BEFORE 24 pt, AFTER 12pt)</w:t>
      </w:r>
    </w:p>
    <w:p w14:paraId="58563AD9" w14:textId="77777777" w:rsidR="005E25BA" w:rsidRPr="009412D4" w:rsidRDefault="005E25BA" w:rsidP="005E25BA">
      <w:pPr>
        <w:pStyle w:val="AbstractTitle"/>
      </w:pPr>
      <w:r w:rsidRPr="009412D4">
        <w:t>Abstract (Style Abstract</w:t>
      </w:r>
      <w:r w:rsidR="001E465F" w:rsidRPr="009412D4">
        <w:t xml:space="preserve"> </w:t>
      </w:r>
      <w:r w:rsidRPr="009412D4">
        <w:t>Title: 10.5pt, bold italic, alignment left, spacing before 6pt)</w:t>
      </w:r>
    </w:p>
    <w:p w14:paraId="58563ADA" w14:textId="77777777" w:rsidR="005E25BA" w:rsidRPr="009412D4" w:rsidRDefault="005E25BA" w:rsidP="005E25BA">
      <w:pPr>
        <w:pStyle w:val="Abstract"/>
      </w:pPr>
      <w:r w:rsidRPr="009412D4">
        <w:t xml:space="preserve">Abstract should be written in style </w:t>
      </w:r>
      <w:r w:rsidRPr="009412D4">
        <w:rPr>
          <w:b/>
        </w:rPr>
        <w:t>Abstract</w:t>
      </w:r>
      <w:r w:rsidRPr="009412D4">
        <w:t xml:space="preserve"> (Times New Roman 10pt, alignment justified, indentation left 0,5cm, spacing before 3pt, line spacing single).</w:t>
      </w:r>
    </w:p>
    <w:p w14:paraId="58563ADB" w14:textId="77777777" w:rsidR="005E25BA" w:rsidRPr="009412D4" w:rsidRDefault="005E25BA" w:rsidP="00C56A4E">
      <w:pPr>
        <w:pStyle w:val="Abstract"/>
      </w:pPr>
      <w:r w:rsidRPr="009412D4">
        <w:t xml:space="preserve">Abstract length: </w:t>
      </w:r>
      <w:r w:rsidRPr="0091287A">
        <w:rPr>
          <w:b/>
          <w:bCs/>
          <w:u w:val="single"/>
        </w:rPr>
        <w:t>not less than 20 lines, not more than 30 lines</w:t>
      </w:r>
      <w:r w:rsidRPr="009412D4">
        <w:t>.</w:t>
      </w:r>
    </w:p>
    <w:p w14:paraId="58563ADC" w14:textId="77777777" w:rsidR="005E25BA" w:rsidRPr="009412D4" w:rsidRDefault="005E25BA" w:rsidP="005E25BA">
      <w:pPr>
        <w:pStyle w:val="Abstract"/>
      </w:pPr>
      <w:r w:rsidRPr="009412D4">
        <w:t>It is compulsory that Paper title, Abstract and Keywords are completely on the first page. That is the only content of the first page. Paper text starts on the second page.</w:t>
      </w:r>
    </w:p>
    <w:p w14:paraId="58563ADD" w14:textId="77777777" w:rsidR="001342BC" w:rsidRPr="009412D4" w:rsidRDefault="005E25BA" w:rsidP="005E25BA">
      <w:pPr>
        <w:pStyle w:val="Abstract"/>
      </w:pPr>
      <w:r w:rsidRPr="009412D4">
        <w:t>Please, provide full set of authors’ data (title, affiliation and e-mail) in the footnote on the first page, as well as during registration/submission process.</w:t>
      </w:r>
    </w:p>
    <w:p w14:paraId="58563ADE" w14:textId="77777777" w:rsidR="001E465F" w:rsidRPr="009412D4" w:rsidRDefault="001E465F" w:rsidP="001E465F">
      <w:pPr>
        <w:pStyle w:val="AbstractTitle"/>
      </w:pPr>
      <w:r w:rsidRPr="009412D4">
        <w:t>Keywords (Style Abstract Title)</w:t>
      </w:r>
    </w:p>
    <w:p w14:paraId="58563ADF" w14:textId="77777777" w:rsidR="000920EE" w:rsidRDefault="001E465F" w:rsidP="000920EE">
      <w:pPr>
        <w:pStyle w:val="Abstract"/>
      </w:pPr>
      <w:r w:rsidRPr="009412D4">
        <w:t xml:space="preserve">Maximum two lines. Style </w:t>
      </w:r>
      <w:r w:rsidRPr="009412D4">
        <w:rPr>
          <w:b/>
        </w:rPr>
        <w:t>Abstract</w:t>
      </w:r>
      <w:r w:rsidRPr="009412D4">
        <w:t>.</w:t>
      </w:r>
    </w:p>
    <w:p w14:paraId="58563AE0" w14:textId="77777777" w:rsidR="000920EE" w:rsidRDefault="000920EE" w:rsidP="000920EE">
      <w:pPr>
        <w:pStyle w:val="Abstract"/>
        <w:sectPr w:rsidR="000920EE" w:rsidSect="00C674DC"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2948" w:right="1985" w:bottom="2552" w:left="1985" w:header="2381" w:footer="1985" w:gutter="0"/>
          <w:cols w:space="720"/>
          <w:titlePg/>
          <w:docGrid w:linePitch="360"/>
        </w:sectPr>
      </w:pPr>
    </w:p>
    <w:p w14:paraId="58563AE1" w14:textId="77777777" w:rsidR="00AF79FD" w:rsidRPr="002A6C39" w:rsidRDefault="0045384C" w:rsidP="002A6C39">
      <w:pPr>
        <w:pStyle w:val="Heading1"/>
      </w:pPr>
      <w:r w:rsidRPr="002A6C39">
        <w:t xml:space="preserve">1. </w:t>
      </w:r>
      <w:r w:rsidRPr="002A6C39">
        <w:tab/>
      </w:r>
      <w:r w:rsidR="00AF79FD" w:rsidRPr="002A6C39">
        <w:t>PAPER PREPARATION AND SUBMISSION – PRIMARY HEADING (STYLE HEADING 1: 12PT, BOLD, ALL CAPS, ALIGNMENT LEFT, SPACING BEFORE 24pt, AFTER 12pt)</w:t>
      </w:r>
    </w:p>
    <w:p w14:paraId="58563AE2" w14:textId="6A1FE553" w:rsidR="00AF79FD" w:rsidRDefault="00AF79FD" w:rsidP="00235EDA">
      <w:pPr>
        <w:pStyle w:val="Text"/>
      </w:pPr>
      <w:r w:rsidRPr="00235EDA">
        <w:t xml:space="preserve">Paper should be prepared by </w:t>
      </w:r>
      <w:r w:rsidRPr="00235EDA">
        <w:rPr>
          <w:b/>
        </w:rPr>
        <w:t>Microsoft Word</w:t>
      </w:r>
      <w:r w:rsidRPr="00235EDA">
        <w:t>. Use font Times New Roman, latin. Maximum length of the paper is 8 (eight) pages, including the first page that contains: Conference logo, paper title and abstract with keywords, as well as authors’ data (in the footnote). Papers should be prepared according to these Instructions!</w:t>
      </w:r>
    </w:p>
    <w:p w14:paraId="64AD9C8F" w14:textId="77777777" w:rsidR="003A4EFD" w:rsidRDefault="003A4EFD" w:rsidP="00235EDA">
      <w:pPr>
        <w:pStyle w:val="Text"/>
      </w:pPr>
    </w:p>
    <w:p w14:paraId="38410E81" w14:textId="28FEC7D7" w:rsidR="003A4EFD" w:rsidRDefault="003A4EFD" w:rsidP="003A4E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  <w:sz w:val="22"/>
        </w:rPr>
        <w:t xml:space="preserve">The paper title, abstract, and authors need to be submitted before the </w:t>
      </w:r>
      <w:r>
        <w:rPr>
          <w:rFonts w:ascii="Arial" w:eastAsia="Arial" w:hAnsi="Arial" w:cs="Arial"/>
          <w:b/>
          <w:bCs/>
          <w:color w:val="EE0000"/>
          <w:sz w:val="22"/>
        </w:rPr>
        <w:t>31</w:t>
      </w:r>
      <w:r>
        <w:rPr>
          <w:rFonts w:ascii="Arial" w:eastAsia="Arial" w:hAnsi="Arial" w:cs="Arial"/>
          <w:b/>
          <w:bCs/>
          <w:color w:val="EE0000"/>
          <w:sz w:val="22"/>
          <w:vertAlign w:val="superscript"/>
        </w:rPr>
        <w:t>st</w:t>
      </w:r>
      <w:r>
        <w:rPr>
          <w:rFonts w:ascii="Arial" w:eastAsia="Arial" w:hAnsi="Arial" w:cs="Arial"/>
          <w:b/>
          <w:bCs/>
          <w:color w:val="EE0000"/>
          <w:sz w:val="22"/>
        </w:rPr>
        <w:t xml:space="preserve"> of May. Full papers need to be submitted by </w:t>
      </w:r>
      <w:r>
        <w:rPr>
          <w:rFonts w:ascii="Arial" w:eastAsia="Arial" w:hAnsi="Arial" w:cs="Arial"/>
          <w:b/>
          <w:bCs/>
          <w:color w:val="EE0000"/>
          <w:sz w:val="22"/>
        </w:rPr>
        <w:t>30</w:t>
      </w:r>
      <w:r>
        <w:rPr>
          <w:rFonts w:ascii="Arial" w:eastAsia="Arial" w:hAnsi="Arial" w:cs="Arial"/>
          <w:b/>
          <w:bCs/>
          <w:color w:val="EE0000"/>
          <w:sz w:val="22"/>
          <w:vertAlign w:val="superscript"/>
        </w:rPr>
        <w:t>th</w:t>
      </w:r>
      <w:r>
        <w:rPr>
          <w:rFonts w:ascii="Arial" w:eastAsia="Arial" w:hAnsi="Arial" w:cs="Arial"/>
          <w:b/>
          <w:bCs/>
          <w:color w:val="EE0000"/>
          <w:sz w:val="22"/>
        </w:rPr>
        <w:t xml:space="preserve"> of June. </w:t>
      </w:r>
    </w:p>
    <w:p w14:paraId="32D63F9C" w14:textId="77777777" w:rsidR="003A4EFD" w:rsidRDefault="003A4EFD" w:rsidP="003A4E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196B24"/>
        </w:rPr>
      </w:pPr>
      <w:r>
        <w:rPr>
          <w:rFonts w:ascii="Arial" w:eastAsia="Arial" w:hAnsi="Arial" w:cs="Arial"/>
          <w:b/>
          <w:bCs/>
          <w:color w:val="196B24"/>
          <w:sz w:val="22"/>
        </w:rPr>
        <w:t>Name files as: Kotor2026_LastnameFirstAuthor_FirstKeyword. Finished papers, please send to the address: symposiumskillsustain@gmail.com</w:t>
      </w:r>
    </w:p>
    <w:p w14:paraId="0D8EBEF9" w14:textId="77777777" w:rsidR="003A4EFD" w:rsidRPr="00235EDA" w:rsidRDefault="003A4EFD" w:rsidP="00235EDA">
      <w:pPr>
        <w:pStyle w:val="Text"/>
      </w:pPr>
    </w:p>
    <w:p w14:paraId="58563AE3" w14:textId="77777777" w:rsidR="00AF79FD" w:rsidRPr="00235EDA" w:rsidRDefault="00AF79FD" w:rsidP="00235EDA">
      <w:pPr>
        <w:pStyle w:val="Text"/>
      </w:pPr>
      <w:r w:rsidRPr="00235EDA">
        <w:lastRenderedPageBreak/>
        <w:t xml:space="preserve">Camera ready paper is in A4 format (210mm x 297mm), with margins </w:t>
      </w:r>
      <w:r w:rsidRPr="00235EDA">
        <w:rPr>
          <w:b/>
        </w:rPr>
        <w:t>Top = 5.2cm, Bottom = 4.5cm, Left = 3.5cm, Right = 3.5cm, Gutter = 0cm, Header = 4.2cm and Footer = 3.5cm</w:t>
      </w:r>
      <w:r w:rsidRPr="00235EDA">
        <w:t xml:space="preserve">. </w:t>
      </w:r>
    </w:p>
    <w:p w14:paraId="58563AE4" w14:textId="77777777" w:rsidR="00AF79FD" w:rsidRPr="00235EDA" w:rsidRDefault="00AF79FD" w:rsidP="00235EDA">
      <w:pPr>
        <w:pStyle w:val="Text"/>
      </w:pPr>
      <w:r w:rsidRPr="00235EDA">
        <w:t xml:space="preserve">All necessary styles that should be used during preparation of the paper are defined in these Instructions, i.e. in this MS Word document. </w:t>
      </w:r>
    </w:p>
    <w:p w14:paraId="58563AE5" w14:textId="77777777" w:rsidR="00AF79FD" w:rsidRDefault="00AF79FD" w:rsidP="00235EDA">
      <w:pPr>
        <w:pStyle w:val="Text"/>
      </w:pPr>
      <w:r w:rsidRPr="00235EDA">
        <w:t xml:space="preserve">Document should be submitted, as </w:t>
      </w:r>
      <w:r w:rsidRPr="00235EDA">
        <w:rPr>
          <w:b/>
        </w:rPr>
        <w:t>Microsoft Word file</w:t>
      </w:r>
      <w:r w:rsidRPr="00235EDA">
        <w:t xml:space="preserve">. </w:t>
      </w:r>
    </w:p>
    <w:p w14:paraId="58563AE6" w14:textId="77777777" w:rsidR="0045384C" w:rsidRPr="002A6C39" w:rsidRDefault="0045384C" w:rsidP="002A6C39">
      <w:pPr>
        <w:pStyle w:val="Heading2"/>
      </w:pPr>
      <w:r w:rsidRPr="002A6C39">
        <w:t>1.1.</w:t>
      </w:r>
      <w:r w:rsidRPr="002A6C39">
        <w:tab/>
        <w:t xml:space="preserve">THE FIRST PAGE OF THE PAPER – SECONDARY HEADING </w:t>
      </w:r>
      <w:r w:rsidRPr="002A6C39">
        <w:br/>
        <w:t>(STYLE HEADING 2: 11PT, BOLD, ALL CAPS, ALIGNMENT LEFT, SPACING BEFORE 18pt, AFTER 6pt)</w:t>
      </w:r>
    </w:p>
    <w:p w14:paraId="58563AE7" w14:textId="77777777" w:rsidR="00802E4F" w:rsidRDefault="0045384C" w:rsidP="0045384C">
      <w:pPr>
        <w:pStyle w:val="Text"/>
      </w:pPr>
      <w:r w:rsidRPr="0045384C">
        <w:t xml:space="preserve">For names and surnames of all authors use style </w:t>
      </w:r>
      <w:r w:rsidRPr="0045384C">
        <w:rPr>
          <w:b/>
        </w:rPr>
        <w:t>Author</w:t>
      </w:r>
      <w:r w:rsidRPr="0045384C">
        <w:t xml:space="preserve">. Authors data (title, affiliation, e-mail) should be in the footnote on the bottom of the first page, applying style </w:t>
      </w:r>
      <w:r w:rsidRPr="0045384C">
        <w:rPr>
          <w:b/>
        </w:rPr>
        <w:t>Footnote</w:t>
      </w:r>
      <w:r>
        <w:rPr>
          <w:b/>
        </w:rPr>
        <w:t xml:space="preserve"> </w:t>
      </w:r>
      <w:r w:rsidRPr="0045384C">
        <w:rPr>
          <w:b/>
        </w:rPr>
        <w:t>Text</w:t>
      </w:r>
      <w:r w:rsidRPr="0045384C">
        <w:t>.</w:t>
      </w:r>
      <w:r w:rsidR="00802E4F">
        <w:t xml:space="preserve"> </w:t>
      </w:r>
    </w:p>
    <w:p w14:paraId="58563AE8" w14:textId="77777777" w:rsidR="004F0827" w:rsidRDefault="00802E4F" w:rsidP="0045384C">
      <w:pPr>
        <w:pStyle w:val="Text"/>
      </w:pPr>
      <w:r>
        <w:t xml:space="preserve">The name of the author should not be repeated in the footnote, neither the postal address of the author’s institution. Here is an example of the footnote: </w:t>
      </w:r>
    </w:p>
    <w:p w14:paraId="58563AE9" w14:textId="77777777" w:rsidR="00802E4F" w:rsidRPr="004F0827" w:rsidRDefault="004F0827" w:rsidP="0045384C">
      <w:pPr>
        <w:pStyle w:val="Text"/>
        <w:rPr>
          <w:rStyle w:val="FootnotetextChar"/>
          <w:szCs w:val="16"/>
          <w:lang w:val="en-US"/>
        </w:rPr>
      </w:pPr>
      <w:r>
        <w:rPr>
          <w:rStyle w:val="FootnotetextChar"/>
          <w:szCs w:val="16"/>
        </w:rPr>
        <w:t>Assistant P</w:t>
      </w:r>
      <w:r w:rsidR="00802E4F" w:rsidRPr="004F0827">
        <w:rPr>
          <w:rStyle w:val="FootnotetextChar"/>
          <w:szCs w:val="16"/>
        </w:rPr>
        <w:t>rofessor, Faculty of Civil Engineering, University of Montenegro, name</w:t>
      </w:r>
      <w:r w:rsidRPr="004F0827">
        <w:rPr>
          <w:rStyle w:val="FootnotetextChar"/>
          <w:szCs w:val="16"/>
        </w:rPr>
        <w:t>@ucg.ac.me.</w:t>
      </w:r>
    </w:p>
    <w:p w14:paraId="58563AEA" w14:textId="77777777" w:rsidR="0045384C" w:rsidRDefault="0045384C" w:rsidP="0045384C">
      <w:pPr>
        <w:pStyle w:val="Text"/>
      </w:pPr>
      <w:r w:rsidRPr="0045384C">
        <w:t xml:space="preserve">For paper title use style </w:t>
      </w:r>
      <w:r w:rsidRPr="0045384C">
        <w:rPr>
          <w:b/>
        </w:rPr>
        <w:t>Paper Title</w:t>
      </w:r>
      <w:r w:rsidRPr="0045384C">
        <w:t xml:space="preserve">. Subtitles </w:t>
      </w:r>
      <w:r w:rsidRPr="0045384C">
        <w:rPr>
          <w:rStyle w:val="AbstractChar"/>
          <w:b/>
        </w:rPr>
        <w:t>Abstract</w:t>
      </w:r>
      <w:r w:rsidRPr="0045384C">
        <w:t xml:space="preserve"> and </w:t>
      </w:r>
      <w:r w:rsidRPr="0045384C">
        <w:rPr>
          <w:b/>
        </w:rPr>
        <w:t>Keywords</w:t>
      </w:r>
      <w:r w:rsidRPr="0045384C">
        <w:t xml:space="preserve"> should be written in style </w:t>
      </w:r>
      <w:r w:rsidRPr="0045384C">
        <w:rPr>
          <w:b/>
        </w:rPr>
        <w:t>Abstract Title</w:t>
      </w:r>
      <w:r w:rsidRPr="0045384C">
        <w:t xml:space="preserve">. For the abstract text and keywords use style </w:t>
      </w:r>
      <w:r w:rsidRPr="0045384C">
        <w:rPr>
          <w:b/>
        </w:rPr>
        <w:t>Abstract</w:t>
      </w:r>
      <w:r w:rsidRPr="0045384C">
        <w:t>. An appearance of the paper first page is shown on the first page of these Instructions.</w:t>
      </w:r>
    </w:p>
    <w:p w14:paraId="58563AEB" w14:textId="77777777" w:rsidR="0045384C" w:rsidRPr="00052DE9" w:rsidRDefault="0045384C" w:rsidP="002A6C39">
      <w:pPr>
        <w:pStyle w:val="Heading2"/>
      </w:pPr>
      <w:r>
        <w:t>1.2.</w:t>
      </w:r>
      <w:r>
        <w:tab/>
      </w:r>
      <w:r w:rsidRPr="00052DE9">
        <w:t xml:space="preserve">other pages of the paper – secondary heading </w:t>
      </w:r>
      <w:r w:rsidRPr="00052DE9">
        <w:br/>
        <w:t>(Style Heading 2)</w:t>
      </w:r>
    </w:p>
    <w:p w14:paraId="58563AEC" w14:textId="77777777" w:rsidR="0045384C" w:rsidRDefault="0045384C" w:rsidP="0045384C">
      <w:pPr>
        <w:pStyle w:val="Text"/>
      </w:pPr>
      <w:r w:rsidRPr="0045384C">
        <w:t xml:space="preserve">Paper text should start on the second page, using style </w:t>
      </w:r>
      <w:r w:rsidRPr="0045384C">
        <w:rPr>
          <w:b/>
        </w:rPr>
        <w:t>Text</w:t>
      </w:r>
      <w:r w:rsidRPr="0045384C">
        <w:t xml:space="preserve"> (10pt, alignment justified, indentation first line left 1cm, spacing before 3pt, line spacing single). Styles for headings in the paper are defined by levels, from primary (</w:t>
      </w:r>
      <w:r w:rsidRPr="0045384C">
        <w:rPr>
          <w:b/>
        </w:rPr>
        <w:t>Heading 1</w:t>
      </w:r>
      <w:r w:rsidRPr="0045384C">
        <w:t>) to tertiary (</w:t>
      </w:r>
      <w:r w:rsidRPr="0045384C">
        <w:rPr>
          <w:b/>
        </w:rPr>
        <w:t>Heading 3</w:t>
      </w:r>
      <w:r w:rsidRPr="0045384C">
        <w:t>). Examples of headings as well as of the whole paper are shown by the appearance of these Instructions. If there are footnotes in your paper, use the command Insert Footnote</w:t>
      </w:r>
      <w:r w:rsidR="00CC6219">
        <w:t>.</w:t>
      </w:r>
      <w:r w:rsidR="00CC6219">
        <w:rPr>
          <w:rStyle w:val="FootnoteReference"/>
        </w:rPr>
        <w:footnoteReference w:id="3"/>
      </w:r>
      <w:r w:rsidR="00CC6219">
        <w:t xml:space="preserve"> </w:t>
      </w:r>
      <w:r w:rsidRPr="0045384C">
        <w:t xml:space="preserve"> Spacing between lines is defined for all styles, so you should not separate paragraphs or headings by empty lines. </w:t>
      </w:r>
    </w:p>
    <w:p w14:paraId="58563AED" w14:textId="77777777" w:rsidR="00CC6219" w:rsidRDefault="00CC6219" w:rsidP="00CC6219">
      <w:pPr>
        <w:pStyle w:val="Heading3"/>
      </w:pPr>
      <w:r w:rsidRPr="00CC6219">
        <w:t>1.2.1.</w:t>
      </w:r>
      <w:r w:rsidRPr="00CC6219">
        <w:tab/>
        <w:t>Figures and tables – tertiary heading (Style Heading 3: 11pt, bold italic, alignment left, spacing before 12pt, after 6pt)</w:t>
      </w:r>
    </w:p>
    <w:p w14:paraId="58563AEE" w14:textId="77777777" w:rsidR="00CC6219" w:rsidRDefault="00CC6219" w:rsidP="00CC6219">
      <w:pPr>
        <w:pStyle w:val="Text"/>
      </w:pPr>
      <w:r w:rsidRPr="00052DE9">
        <w:t xml:space="preserve">Figures and tables are parts of the document. They are numbered by the order of their appearance in the paper. </w:t>
      </w:r>
    </w:p>
    <w:p w14:paraId="58563AEF" w14:textId="5B18D7BB" w:rsidR="00CC6219" w:rsidRPr="00052DE9" w:rsidRDefault="007B4542" w:rsidP="00CB32D2">
      <w:pPr>
        <w:spacing w:before="120" w:after="0"/>
        <w:jc w:val="center"/>
      </w:pPr>
      <w:r w:rsidRPr="007960EE">
        <w:rPr>
          <w:noProof/>
        </w:rPr>
        <w:drawing>
          <wp:inline distT="0" distB="0" distL="0" distR="0" wp14:anchorId="63190DE1" wp14:editId="53364E9F">
            <wp:extent cx="1021080" cy="948146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4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0C4" w:rsidRPr="00AA10C4">
        <w:rPr>
          <w:noProof/>
        </w:rPr>
        <w:t xml:space="preserve"> </w:t>
      </w:r>
    </w:p>
    <w:p w14:paraId="58563AF0" w14:textId="36AE6300" w:rsidR="00CC6219" w:rsidRPr="00EF34BD" w:rsidRDefault="00CC6219" w:rsidP="00CC6219">
      <w:pPr>
        <w:pStyle w:val="FigureCaption"/>
        <w:rPr>
          <w:lang w:val="fr-FR"/>
        </w:rPr>
      </w:pPr>
      <w:r w:rsidRPr="00EF34BD">
        <w:rPr>
          <w:lang w:val="fr-FR"/>
        </w:rPr>
        <w:t xml:space="preserve">Figure 1. Figure caption (Style </w:t>
      </w:r>
      <w:r w:rsidRPr="00EF34BD">
        <w:rPr>
          <w:b/>
          <w:lang w:val="fr-FR"/>
        </w:rPr>
        <w:t>Figure Caption</w:t>
      </w:r>
      <w:r w:rsidRPr="00EF34BD">
        <w:rPr>
          <w:lang w:val="fr-FR"/>
        </w:rPr>
        <w:t>)</w:t>
      </w:r>
    </w:p>
    <w:p w14:paraId="58563AF1" w14:textId="77777777" w:rsidR="00CC6219" w:rsidRPr="00CC6219" w:rsidRDefault="00CC6219" w:rsidP="00CC6219">
      <w:pPr>
        <w:pStyle w:val="Text"/>
      </w:pPr>
      <w:r w:rsidRPr="00CC6219">
        <w:lastRenderedPageBreak/>
        <w:t xml:space="preserve">Captions under the figures and above the tables should be written by applying the style </w:t>
      </w:r>
      <w:r w:rsidRPr="00CC6219">
        <w:rPr>
          <w:b/>
        </w:rPr>
        <w:t>Figure caption</w:t>
      </w:r>
      <w:r w:rsidRPr="00CC6219">
        <w:t xml:space="preserve"> (10pt, italic, alignment centered, spacing before 6pt, after 6pt). The figure should be separated from the previous text (</w:t>
      </w:r>
      <w:r w:rsidRPr="00CC6219">
        <w:rPr>
          <w:b/>
        </w:rPr>
        <w:t>Paragraph/Spacing Before 6pt</w:t>
      </w:r>
      <w:r w:rsidRPr="00CC6219">
        <w:t xml:space="preserve">). Figures and tables are centered in relation to the text width. </w:t>
      </w:r>
    </w:p>
    <w:p w14:paraId="58563AF2" w14:textId="77777777" w:rsidR="00CC6219" w:rsidRPr="00052DE9" w:rsidRDefault="00CC6219" w:rsidP="00CB32D2">
      <w:pPr>
        <w:pStyle w:val="FigureCaption"/>
      </w:pPr>
      <w:r w:rsidRPr="00052DE9">
        <w:t xml:space="preserve">Table 1. Table caption (Style </w:t>
      </w:r>
      <w:r w:rsidRPr="00052DE9">
        <w:rPr>
          <w:b/>
          <w:bCs/>
          <w:iCs/>
        </w:rPr>
        <w:t>Figure Caption</w:t>
      </w:r>
      <w:r w:rsidRPr="00052DE9">
        <w:t>)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CC6219" w:rsidRPr="00052DE9" w14:paraId="58563AF7" w14:textId="77777777" w:rsidTr="00CB32D2">
        <w:trPr>
          <w:trHeight w:val="340"/>
          <w:jc w:val="center"/>
        </w:trPr>
        <w:tc>
          <w:tcPr>
            <w:tcW w:w="1701" w:type="dxa"/>
            <w:vAlign w:val="center"/>
          </w:tcPr>
          <w:p w14:paraId="58563AF3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4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5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6" w14:textId="77777777" w:rsidR="00CC6219" w:rsidRPr="00052DE9" w:rsidRDefault="00CC6219" w:rsidP="00CB32D2">
            <w:pPr>
              <w:spacing w:after="0"/>
            </w:pPr>
          </w:p>
        </w:tc>
      </w:tr>
      <w:tr w:rsidR="00CC6219" w:rsidRPr="00052DE9" w14:paraId="58563AFC" w14:textId="77777777" w:rsidTr="00CB32D2">
        <w:trPr>
          <w:trHeight w:val="340"/>
          <w:jc w:val="center"/>
        </w:trPr>
        <w:tc>
          <w:tcPr>
            <w:tcW w:w="1701" w:type="dxa"/>
            <w:vAlign w:val="center"/>
          </w:tcPr>
          <w:p w14:paraId="58563AF8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9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A" w14:textId="77777777" w:rsidR="00CC6219" w:rsidRPr="00052DE9" w:rsidRDefault="00CC6219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58563AFB" w14:textId="77777777" w:rsidR="00CC6219" w:rsidRPr="00052DE9" w:rsidRDefault="00CC6219" w:rsidP="00CB32D2">
            <w:pPr>
              <w:spacing w:after="0"/>
            </w:pPr>
          </w:p>
        </w:tc>
      </w:tr>
      <w:tr w:rsidR="003A4EFD" w:rsidRPr="00052DE9" w14:paraId="4E9F79D0" w14:textId="77777777" w:rsidTr="00CB32D2">
        <w:trPr>
          <w:trHeight w:val="340"/>
          <w:jc w:val="center"/>
        </w:trPr>
        <w:tc>
          <w:tcPr>
            <w:tcW w:w="1701" w:type="dxa"/>
            <w:vAlign w:val="center"/>
          </w:tcPr>
          <w:p w14:paraId="7900B1C0" w14:textId="77777777" w:rsidR="003A4EFD" w:rsidRPr="00052DE9" w:rsidRDefault="003A4EFD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2AAFF9B4" w14:textId="77777777" w:rsidR="003A4EFD" w:rsidRPr="00052DE9" w:rsidRDefault="003A4EFD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3C0B380C" w14:textId="77777777" w:rsidR="003A4EFD" w:rsidRPr="00052DE9" w:rsidRDefault="003A4EFD" w:rsidP="00CB32D2">
            <w:pPr>
              <w:spacing w:after="0"/>
            </w:pPr>
          </w:p>
        </w:tc>
        <w:tc>
          <w:tcPr>
            <w:tcW w:w="1701" w:type="dxa"/>
            <w:vAlign w:val="center"/>
          </w:tcPr>
          <w:p w14:paraId="1571ED0B" w14:textId="77777777" w:rsidR="003A4EFD" w:rsidRPr="00052DE9" w:rsidRDefault="003A4EFD" w:rsidP="00CB32D2">
            <w:pPr>
              <w:spacing w:after="0"/>
            </w:pPr>
          </w:p>
        </w:tc>
      </w:tr>
    </w:tbl>
    <w:p w14:paraId="58563B02" w14:textId="77777777" w:rsidR="0045384C" w:rsidRDefault="00D83588" w:rsidP="00CB32D2">
      <w:pPr>
        <w:pStyle w:val="Text1"/>
      </w:pPr>
      <w:r>
        <w:t>For</w:t>
      </w:r>
      <w:r w:rsidR="00CC6219" w:rsidRPr="00052DE9">
        <w:t xml:space="preserve"> the text </w:t>
      </w:r>
      <w:r w:rsidR="00CC6219">
        <w:t xml:space="preserve">after </w:t>
      </w:r>
      <w:r w:rsidR="00CC6219" w:rsidRPr="00052DE9">
        <w:t xml:space="preserve">the table, apply the style </w:t>
      </w:r>
      <w:r w:rsidR="00CC6219" w:rsidRPr="00052DE9">
        <w:rPr>
          <w:b/>
        </w:rPr>
        <w:t>Text1</w:t>
      </w:r>
      <w:r w:rsidR="00CC6219" w:rsidRPr="00052DE9">
        <w:t xml:space="preserve"> (10pt, alignment justified, spacing before 12pt). Recommendation: do not use too thick lines for tables.</w:t>
      </w:r>
    </w:p>
    <w:p w14:paraId="58563B03" w14:textId="77777777" w:rsidR="00CB32D2" w:rsidRPr="00052DE9" w:rsidRDefault="00CB32D2" w:rsidP="00CB32D2">
      <w:pPr>
        <w:pStyle w:val="Heading3"/>
      </w:pPr>
      <w:r>
        <w:t>1.2.2.</w:t>
      </w:r>
      <w:r>
        <w:tab/>
      </w:r>
      <w:r w:rsidRPr="00052DE9">
        <w:t>Equations – tertiary heading (Style Heading 3)</w:t>
      </w:r>
    </w:p>
    <w:p w14:paraId="58563B04" w14:textId="77777777" w:rsidR="00CB32D2" w:rsidRPr="00CB32D2" w:rsidRDefault="00CB32D2" w:rsidP="00CB32D2">
      <w:pPr>
        <w:pStyle w:val="Text"/>
      </w:pPr>
      <w:r w:rsidRPr="00CB32D2">
        <w:t xml:space="preserve">For writing equations do the following adjustments in </w:t>
      </w:r>
      <w:r w:rsidRPr="00CB32D2">
        <w:rPr>
          <w:b/>
        </w:rPr>
        <w:t>Microsoft Equation Editor: Size/Define, Full 10pt, Subscript/Superscript 5pt, Sub-Subscript/Superscript 4pt, Symbol 15pt</w:t>
      </w:r>
      <w:r w:rsidRPr="00CB32D2">
        <w:t xml:space="preserve"> and </w:t>
      </w:r>
      <w:r w:rsidRPr="00CB32D2">
        <w:rPr>
          <w:b/>
        </w:rPr>
        <w:t>Sub-symbol 10pt</w:t>
      </w:r>
      <w:r w:rsidRPr="00CB32D2">
        <w:t xml:space="preserve">. </w:t>
      </w:r>
      <w:r w:rsidR="004A1006">
        <w:t xml:space="preserve">Optionally, </w:t>
      </w:r>
      <w:r w:rsidR="00611244">
        <w:t xml:space="preserve">in newer versions of MSWord, </w:t>
      </w:r>
      <w:r w:rsidR="004A1006">
        <w:t xml:space="preserve">use </w:t>
      </w:r>
      <w:r w:rsidR="00DB0FD9">
        <w:t xml:space="preserve">the </w:t>
      </w:r>
      <w:r w:rsidR="00611244">
        <w:t xml:space="preserve">appropriate </w:t>
      </w:r>
      <w:r w:rsidR="00D83588">
        <w:t xml:space="preserve">font </w:t>
      </w:r>
      <w:r w:rsidR="00611244">
        <w:t>adjustments to obtain equations</w:t>
      </w:r>
      <w:r w:rsidR="00D83588">
        <w:t xml:space="preserve"> like Eq (2)</w:t>
      </w:r>
      <w:r w:rsidR="00611244">
        <w:t xml:space="preserve"> resembling the Eq (1).</w:t>
      </w:r>
      <w:r w:rsidR="004A1006">
        <w:t xml:space="preserve"> </w:t>
      </w:r>
      <w:r w:rsidR="00611244">
        <w:t>Please, use</w:t>
      </w:r>
      <w:r w:rsidR="004A1006">
        <w:t xml:space="preserve"> </w:t>
      </w:r>
      <w:r w:rsidR="00DB0FD9">
        <w:t xml:space="preserve">the </w:t>
      </w:r>
      <w:r w:rsidR="004A1006">
        <w:t xml:space="preserve">option </w:t>
      </w:r>
      <w:r w:rsidR="004A1006" w:rsidRPr="00DB0FD9">
        <w:rPr>
          <w:b/>
          <w:bCs/>
        </w:rPr>
        <w:t>Change to Inline</w:t>
      </w:r>
      <w:r w:rsidR="004A1006">
        <w:t xml:space="preserve"> </w:t>
      </w:r>
      <w:r w:rsidR="00DB0FD9">
        <w:t>from Equation Option</w:t>
      </w:r>
      <w:r w:rsidR="00D83588">
        <w:t>s</w:t>
      </w:r>
      <w:r w:rsidR="00DB0FD9">
        <w:t xml:space="preserve"> menu (Figure 2), </w:t>
      </w:r>
      <w:r w:rsidR="004A1006">
        <w:t xml:space="preserve">for proper </w:t>
      </w:r>
      <w:r w:rsidR="00DB0FD9">
        <w:t xml:space="preserve">vertical </w:t>
      </w:r>
      <w:r w:rsidR="004A1006">
        <w:t>position</w:t>
      </w:r>
      <w:r w:rsidR="00D83588">
        <w:t xml:space="preserve"> of formulae numeration</w:t>
      </w:r>
      <w:r w:rsidR="004A1006">
        <w:t xml:space="preserve">. </w:t>
      </w:r>
      <w:r w:rsidRPr="00CB32D2">
        <w:t xml:space="preserve">Equations should be numbered by the order of their appearance in the text and should be aligned with the right margin using the </w:t>
      </w:r>
      <w:r w:rsidRPr="00CB32D2">
        <w:rPr>
          <w:b/>
        </w:rPr>
        <w:t>Tab</w:t>
      </w:r>
      <w:r w:rsidRPr="00CB32D2">
        <w:t xml:space="preserve"> key, which is defined by style </w:t>
      </w:r>
      <w:r w:rsidRPr="00CB32D2">
        <w:rPr>
          <w:b/>
        </w:rPr>
        <w:t>Equation</w:t>
      </w:r>
      <w:r w:rsidRPr="00CB32D2">
        <w:t>.</w:t>
      </w:r>
    </w:p>
    <w:p w14:paraId="58563B05" w14:textId="77777777" w:rsidR="00CB32D2" w:rsidRDefault="00CB32D2" w:rsidP="00463A0A">
      <w:pPr>
        <w:pStyle w:val="Equation"/>
      </w:pPr>
      <w:r w:rsidRPr="00052DE9">
        <w:rPr>
          <w:position w:val="-22"/>
        </w:rPr>
        <w:object w:dxaOrig="1820" w:dyaOrig="620" w14:anchorId="58563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1.2pt" o:ole="">
            <v:imagedata r:id="rId13" o:title=""/>
          </v:shape>
          <o:OLEObject Type="Embed" ProgID="Equation.3" ShapeID="_x0000_i1025" DrawAspect="Content" ObjectID="_1841396985" r:id="rId14"/>
        </w:object>
      </w:r>
      <w:r w:rsidRPr="00052DE9">
        <w:t xml:space="preserve"> (Style </w:t>
      </w:r>
      <w:r w:rsidRPr="00052DE9">
        <w:rPr>
          <w:b/>
          <w:bCs/>
        </w:rPr>
        <w:t>Equation</w:t>
      </w:r>
      <w:r w:rsidRPr="00052DE9">
        <w:t>)</w:t>
      </w:r>
      <w:r w:rsidR="0017455A">
        <w:tab/>
      </w:r>
      <w:r w:rsidRPr="00052DE9">
        <w:t>(1)</w:t>
      </w:r>
    </w:p>
    <w:p w14:paraId="58563B06" w14:textId="77777777" w:rsidR="00FC4EFF" w:rsidRPr="00971D71" w:rsidRDefault="006C6935" w:rsidP="00971D71">
      <w:pPr>
        <w:pStyle w:val="Equation"/>
      </w:pPr>
      <m:oMath>
        <m:sSub>
          <m:sSubPr>
            <m:ctrlPr>
              <w:rPr>
                <w:rStyle w:val="TextChar"/>
                <w:rFonts w:ascii="Cambria Math" w:eastAsia="Adobe Fangsong Std R" w:hAnsi="Cambria Math"/>
              </w:rPr>
            </m:ctrlPr>
          </m:sSubPr>
          <m:e>
            <m:r>
              <m:rPr>
                <m:sty m:val="p"/>
              </m:rPr>
              <w:rPr>
                <w:rStyle w:val="TextChar"/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Style w:val="TextChar"/>
                <w:rFonts w:ascii="Cambria Math" w:hAnsi="Cambria Math"/>
              </w:rPr>
              <m:t>1,2</m:t>
            </m:r>
          </m:sub>
        </m:sSub>
        <m:r>
          <m:rPr>
            <m:sty m:val="p"/>
          </m:rPr>
          <w:rPr>
            <w:rStyle w:val="TextChar"/>
            <w:rFonts w:ascii="Cambria Math" w:hAnsi="Cambria Math"/>
          </w:rPr>
          <m:t xml:space="preserve">= </m:t>
        </m:r>
        <m:f>
          <m:fPr>
            <m:ctrlPr>
              <w:rPr>
                <w:rStyle w:val="TextChar"/>
                <w:rFonts w:ascii="Cambria Math" w:eastAsia="Adobe Fangsong Std R" w:hAnsi="Cambria Math"/>
              </w:rPr>
            </m:ctrlPr>
          </m:fPr>
          <m:num>
            <m:r>
              <m:rPr>
                <m:sty m:val="p"/>
              </m:rPr>
              <w:rPr>
                <w:rStyle w:val="TextChar"/>
                <w:rFonts w:ascii="Cambria Math" w:eastAsiaTheme="minorHAnsi" w:hAnsi="Cambria Math"/>
              </w:rPr>
              <m:t>-b±</m:t>
            </m:r>
            <m:rad>
              <m:radPr>
                <m:degHide m:val="1"/>
                <m:ctrlPr>
                  <w:rPr>
                    <w:rStyle w:val="TextChar"/>
                    <w:rFonts w:ascii="Cambria Math" w:eastAsia="Adobe Fangsong Std R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Style w:val="TextChar"/>
                        <w:rFonts w:ascii="Cambria Math" w:eastAsia="Adobe Fangsong Std R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TextChar"/>
                        <w:rFonts w:ascii="Cambria Math" w:eastAsiaTheme="minorHAnsi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TextChar"/>
                        <w:rFonts w:ascii="Cambria Math" w:eastAsiaTheme="minorHAnsi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Style w:val="TextChar"/>
                    <w:rFonts w:ascii="Cambria Math" w:eastAsiaTheme="minorHAnsi" w:hAnsi="Cambria Math"/>
                  </w:rPr>
                  <m:t>-4ac</m:t>
                </m:r>
              </m:e>
            </m:rad>
          </m:num>
          <m:den>
            <m:r>
              <m:rPr>
                <m:sty m:val="p"/>
              </m:rPr>
              <w:rPr>
                <w:rStyle w:val="TextChar"/>
                <w:rFonts w:ascii="Cambria Math" w:eastAsiaTheme="minorHAnsi" w:hAnsi="Cambria Math"/>
              </w:rPr>
              <m:t>2a</m:t>
            </m:r>
          </m:den>
        </m:f>
      </m:oMath>
      <w:r w:rsidR="00F5121A">
        <w:rPr>
          <w:rFonts w:eastAsia="Adobe Fangsong Std R"/>
        </w:rPr>
        <w:t xml:space="preserve"> </w:t>
      </w:r>
      <w:r w:rsidR="00DB0FD9" w:rsidRPr="00052DE9">
        <w:t xml:space="preserve"> (Style </w:t>
      </w:r>
      <w:r w:rsidR="00DB0FD9" w:rsidRPr="00052DE9">
        <w:rPr>
          <w:b/>
          <w:bCs/>
        </w:rPr>
        <w:t>Equation</w:t>
      </w:r>
      <w:r w:rsidR="00DB0FD9" w:rsidRPr="00052DE9">
        <w:t>)</w:t>
      </w:r>
      <w:r w:rsidR="0017455A" w:rsidRPr="00971D71">
        <w:rPr>
          <w:rFonts w:eastAsia="Adobe Fangsong Std R"/>
        </w:rPr>
        <w:tab/>
        <w:t>(2)</w:t>
      </w:r>
    </w:p>
    <w:p w14:paraId="58563B07" w14:textId="77777777" w:rsidR="00971D71" w:rsidRDefault="00CB32D2" w:rsidP="00971D71">
      <w:pPr>
        <w:pStyle w:val="Text"/>
      </w:pPr>
      <w:r w:rsidRPr="00DB0FD9">
        <w:t>In th</w:t>
      </w:r>
      <w:r w:rsidRPr="00052DE9">
        <w:t xml:space="preserve">e case that the text after equation is not a new paragraph use style </w:t>
      </w:r>
      <w:r w:rsidRPr="00052DE9">
        <w:rPr>
          <w:b/>
        </w:rPr>
        <w:t>Text2</w:t>
      </w:r>
      <w:r w:rsidRPr="00052DE9">
        <w:t xml:space="preserve"> (10pt, alignment justified, indentation first line 0cm, spacing before 3pt).</w:t>
      </w:r>
    </w:p>
    <w:p w14:paraId="58563B08" w14:textId="77777777" w:rsidR="00DB0FD9" w:rsidRPr="00052DE9" w:rsidRDefault="0091287A" w:rsidP="00DB0FD9">
      <w:pPr>
        <w:spacing w:before="120" w:after="0"/>
        <w:jc w:val="center"/>
      </w:pPr>
      <w:r>
        <w:rPr>
          <w:noProof/>
        </w:rPr>
        <w:drawing>
          <wp:inline distT="0" distB="0" distL="0" distR="0" wp14:anchorId="58563B1A" wp14:editId="58563B1B">
            <wp:extent cx="2916000" cy="1055876"/>
            <wp:effectExtent l="0" t="0" r="0" b="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7" b="9363"/>
                    <a:stretch/>
                  </pic:blipFill>
                  <pic:spPr bwMode="auto">
                    <a:xfrm>
                      <a:off x="0" y="0"/>
                      <a:ext cx="2916000" cy="1055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63B09" w14:textId="77777777" w:rsidR="00DB0FD9" w:rsidRPr="00EF34BD" w:rsidRDefault="00DB0FD9" w:rsidP="00DB0FD9">
      <w:pPr>
        <w:pStyle w:val="FigureCaption"/>
        <w:rPr>
          <w:lang w:val="fr-FR"/>
        </w:rPr>
      </w:pPr>
      <w:r w:rsidRPr="00EF34BD">
        <w:rPr>
          <w:lang w:val="fr-FR"/>
        </w:rPr>
        <w:t xml:space="preserve">Figure 2. Figure caption (Style </w:t>
      </w:r>
      <w:r w:rsidRPr="00EF34BD">
        <w:rPr>
          <w:b/>
          <w:lang w:val="fr-FR"/>
        </w:rPr>
        <w:t>Figure Caption</w:t>
      </w:r>
      <w:r w:rsidRPr="00EF34BD">
        <w:rPr>
          <w:lang w:val="fr-FR"/>
        </w:rPr>
        <w:t>)</w:t>
      </w:r>
    </w:p>
    <w:p w14:paraId="58563B0A" w14:textId="77777777" w:rsidR="00F7725F" w:rsidRPr="00F44293" w:rsidRDefault="00F7725F" w:rsidP="006071B3">
      <w:pPr>
        <w:pStyle w:val="Heading3"/>
      </w:pPr>
      <w:r>
        <w:t>1.2.3.</w:t>
      </w:r>
      <w:r>
        <w:tab/>
      </w:r>
      <w:r w:rsidRPr="00F44293">
        <w:t>Literature – tertiary heading (Style Heading 3)</w:t>
      </w:r>
    </w:p>
    <w:p w14:paraId="58563B0B" w14:textId="77777777" w:rsidR="00F7725F" w:rsidRPr="00F7725F" w:rsidRDefault="00F7725F" w:rsidP="00F7725F">
      <w:pPr>
        <w:pStyle w:val="Text"/>
      </w:pPr>
      <w:r w:rsidRPr="00F7725F">
        <w:t xml:space="preserve">The literature should be listed </w:t>
      </w:r>
      <w:r w:rsidR="00796CD2">
        <w:t xml:space="preserve">at the end of paper. </w:t>
      </w:r>
      <w:r w:rsidR="00796CD2" w:rsidRPr="00796CD2">
        <w:rPr>
          <w:lang w:val="en-US"/>
        </w:rPr>
        <w:t xml:space="preserve">References should be numbered using Arabic numerals, the number of the reference appearing in the </w:t>
      </w:r>
      <w:r w:rsidR="00D83588">
        <w:rPr>
          <w:lang w:val="en-US"/>
        </w:rPr>
        <w:t xml:space="preserve">paper </w:t>
      </w:r>
      <w:r w:rsidR="00796CD2" w:rsidRPr="00796CD2">
        <w:rPr>
          <w:lang w:val="en-US"/>
        </w:rPr>
        <w:t>text in square brackets</w:t>
      </w:r>
      <w:r w:rsidR="00796CD2">
        <w:rPr>
          <w:lang w:val="en-US"/>
        </w:rPr>
        <w:t xml:space="preserve"> </w:t>
      </w:r>
      <w:r w:rsidR="00796CD2" w:rsidRPr="00F7725F">
        <w:t>(e</w:t>
      </w:r>
      <w:r w:rsidR="00796CD2">
        <w:t>.g.</w:t>
      </w:r>
      <w:r w:rsidR="00796CD2" w:rsidRPr="00F7725F">
        <w:t xml:space="preserve"> [5], [4,8], [3-5])</w:t>
      </w:r>
      <w:r w:rsidR="00796CD2" w:rsidRPr="00796CD2">
        <w:rPr>
          <w:lang w:val="en-US"/>
        </w:rPr>
        <w:t>, in the order in which they appear within the text (not sorted alphabetically)</w:t>
      </w:r>
      <w:r w:rsidRPr="00F7725F">
        <w:t>.</w:t>
      </w:r>
    </w:p>
    <w:p w14:paraId="58563B0C" w14:textId="77777777" w:rsidR="00F7725F" w:rsidRPr="00F7725F" w:rsidRDefault="00F7725F" w:rsidP="00F7725F">
      <w:pPr>
        <w:pStyle w:val="Text"/>
      </w:pPr>
      <w:r w:rsidRPr="00F7725F">
        <w:t xml:space="preserve">For the literature list use the style </w:t>
      </w:r>
      <w:r w:rsidRPr="00F7725F">
        <w:rPr>
          <w:b/>
        </w:rPr>
        <w:t>Literature</w:t>
      </w:r>
      <w:r w:rsidRPr="00F7725F">
        <w:t xml:space="preserve"> (9pt, alignment justified). The following should be </w:t>
      </w:r>
      <w:r w:rsidR="00FE6387">
        <w:t>provided</w:t>
      </w:r>
      <w:r w:rsidRPr="00F7725F">
        <w:t xml:space="preserve"> in the literature list: surname and initial of the name for all authors, full paper title, name </w:t>
      </w:r>
      <w:r w:rsidRPr="00F7725F">
        <w:lastRenderedPageBreak/>
        <w:t xml:space="preserve">of </w:t>
      </w:r>
      <w:r w:rsidR="00FE6387">
        <w:t xml:space="preserve">the </w:t>
      </w:r>
      <w:r w:rsidRPr="00F7725F">
        <w:t>publication or conference, issue/volume/number, editor, publishing place, publishing year, total number of book pages or numbers of the pages in the publication.</w:t>
      </w:r>
      <w:r w:rsidR="005A2808">
        <w:t xml:space="preserve"> S</w:t>
      </w:r>
      <w:r w:rsidR="005A2808" w:rsidRPr="00796CD2">
        <w:rPr>
          <w:lang w:val="en-US"/>
        </w:rPr>
        <w:t xml:space="preserve">ome citation examples </w:t>
      </w:r>
      <w:r w:rsidR="005A2808">
        <w:rPr>
          <w:lang w:val="en-US"/>
        </w:rPr>
        <w:t>are provided herein</w:t>
      </w:r>
      <w:r w:rsidR="00F35008">
        <w:rPr>
          <w:lang w:val="en-US"/>
        </w:rPr>
        <w:t xml:space="preserve"> (book, monograph chapter, journal paper</w:t>
      </w:r>
      <w:r w:rsidR="003A089A">
        <w:rPr>
          <w:lang w:val="en-US"/>
        </w:rPr>
        <w:t>, master or PhD thesis, conference paper, engineering project)</w:t>
      </w:r>
      <w:r w:rsidR="005A2808">
        <w:rPr>
          <w:lang w:val="en-US"/>
        </w:rPr>
        <w:t>.</w:t>
      </w:r>
    </w:p>
    <w:p w14:paraId="58563B0D" w14:textId="77777777" w:rsidR="00F7725F" w:rsidRPr="00F44293" w:rsidRDefault="00F7725F" w:rsidP="00F7725F">
      <w:pPr>
        <w:pStyle w:val="LITERATUTETITLE"/>
      </w:pPr>
      <w:r w:rsidRPr="00F44293">
        <w:t xml:space="preserve">literature (style Littitle: 11PT, BOLD, ALL CAPS, before 24pt, after 12pt) </w:t>
      </w:r>
    </w:p>
    <w:p w14:paraId="58563B0E" w14:textId="77777777" w:rsidR="00F7725F" w:rsidRPr="00F7725F" w:rsidRDefault="00F7725F" w:rsidP="00C674DC">
      <w:pPr>
        <w:pStyle w:val="Literature"/>
        <w:tabs>
          <w:tab w:val="num" w:pos="426"/>
        </w:tabs>
        <w:ind w:left="426" w:hanging="426"/>
      </w:pPr>
      <w:r w:rsidRPr="00F7725F">
        <w:t>McCormac</w:t>
      </w:r>
      <w:r w:rsidR="003A089A">
        <w:t xml:space="preserve"> </w:t>
      </w:r>
      <w:r w:rsidR="003A089A" w:rsidRPr="00F7725F">
        <w:t>J.C.</w:t>
      </w:r>
      <w:r w:rsidRPr="00F7725F">
        <w:t xml:space="preserve">: </w:t>
      </w:r>
      <w:r w:rsidRPr="00F35008">
        <w:rPr>
          <w:i/>
          <w:iCs/>
        </w:rPr>
        <w:t>"Structural Steel Design"</w:t>
      </w:r>
      <w:r w:rsidRPr="00F7725F">
        <w:t>, HarperCollins College Publishers, New York, 1995, 253p</w:t>
      </w:r>
      <w:r w:rsidR="00F35008">
        <w:t>.</w:t>
      </w:r>
    </w:p>
    <w:p w14:paraId="58563B0F" w14:textId="77777777" w:rsidR="00F35008" w:rsidRPr="00F7725F" w:rsidRDefault="00F35008" w:rsidP="00C674DC">
      <w:pPr>
        <w:pStyle w:val="Literature"/>
        <w:tabs>
          <w:tab w:val="num" w:pos="426"/>
        </w:tabs>
        <w:ind w:left="426" w:hanging="426"/>
      </w:pPr>
      <w:bookmarkStart w:id="0" w:name="_Hlk83130184"/>
      <w:r w:rsidRPr="00F35008">
        <w:rPr>
          <w:lang w:val="en-US"/>
        </w:rPr>
        <w:t>Šćepanović B</w:t>
      </w:r>
      <w:r w:rsidR="003A089A">
        <w:rPr>
          <w:lang w:val="en-US"/>
        </w:rPr>
        <w:t>.</w:t>
      </w:r>
      <w:r w:rsidRPr="00F35008">
        <w:rPr>
          <w:lang w:val="en-US"/>
        </w:rPr>
        <w:t>: </w:t>
      </w:r>
      <w:r w:rsidRPr="00F35008">
        <w:rPr>
          <w:i/>
          <w:lang w:val="en-US"/>
        </w:rPr>
        <w:t>"Analysis of flutters in long-span bridges"</w:t>
      </w:r>
      <w:r w:rsidRPr="00F35008">
        <w:rPr>
          <w:lang w:val="en-US"/>
        </w:rPr>
        <w:t>, In: Vujovi</w:t>
      </w:r>
      <w:r w:rsidRPr="00F35008">
        <w:rPr>
          <w:lang w:val="sr-Latn-ME"/>
        </w:rPr>
        <w:t xml:space="preserve">ć A. (Ed) </w:t>
      </w:r>
      <w:r w:rsidRPr="00F35008">
        <w:rPr>
          <w:i/>
          <w:iCs/>
          <w:lang w:val="en-US"/>
        </w:rPr>
        <w:t>Monograph on the occasion of 20</w:t>
      </w:r>
      <w:r w:rsidRPr="00F35008">
        <w:rPr>
          <w:i/>
          <w:iCs/>
          <w:vertAlign w:val="superscript"/>
          <w:lang w:val="en-US"/>
        </w:rPr>
        <w:t>th</w:t>
      </w:r>
      <w:r w:rsidRPr="00F35008">
        <w:rPr>
          <w:i/>
          <w:iCs/>
          <w:lang w:val="en-US"/>
        </w:rPr>
        <w:t xml:space="preserve"> anniversary of the Faculty of Civil Engineering</w:t>
      </w:r>
      <w:r w:rsidRPr="00F35008">
        <w:rPr>
          <w:lang w:val="en-US"/>
        </w:rPr>
        <w:t>, University of Montenegro, Podgorica, 2000, p.333-351, ISBN 86-82707-06-3</w:t>
      </w:r>
      <w:bookmarkEnd w:id="0"/>
    </w:p>
    <w:p w14:paraId="58563B10" w14:textId="77777777" w:rsidR="00F7725F" w:rsidRPr="00F7725F" w:rsidRDefault="00F7725F" w:rsidP="00760E98">
      <w:pPr>
        <w:pStyle w:val="Literature"/>
        <w:tabs>
          <w:tab w:val="clear" w:pos="567"/>
          <w:tab w:val="num" w:pos="426"/>
        </w:tabs>
        <w:ind w:left="426" w:hanging="426"/>
      </w:pPr>
      <w:r w:rsidRPr="00F7725F">
        <w:t>Dakić</w:t>
      </w:r>
      <w:r w:rsidR="003A089A" w:rsidRPr="003A089A">
        <w:t xml:space="preserve"> </w:t>
      </w:r>
      <w:r w:rsidR="003A089A" w:rsidRPr="00F7725F">
        <w:t>D.</w:t>
      </w:r>
      <w:r w:rsidR="00F35008">
        <w:t>, Perić</w:t>
      </w:r>
      <w:r w:rsidR="003A089A">
        <w:t xml:space="preserve"> P.</w:t>
      </w:r>
      <w:r w:rsidRPr="00F7725F">
        <w:t xml:space="preserve">: </w:t>
      </w:r>
      <w:r w:rsidRPr="00F35008">
        <w:rPr>
          <w:i/>
          <w:iCs/>
        </w:rPr>
        <w:t>"Experimental Investigation on Locally Pressed I-beams Subjected to Eccentric Patch Loading"</w:t>
      </w:r>
      <w:r w:rsidRPr="00F7725F">
        <w:t>, Journal of Constructional Steel Research, 60(3-5), 2004, 525-534</w:t>
      </w:r>
      <w:r w:rsidR="00F35008">
        <w:t xml:space="preserve">, </w:t>
      </w:r>
      <w:r w:rsidR="00F35008" w:rsidRPr="00F35008">
        <w:rPr>
          <w:lang w:val="en-US"/>
        </w:rPr>
        <w:t>ISSN 0143-974X</w:t>
      </w:r>
    </w:p>
    <w:p w14:paraId="58563B11" w14:textId="77777777" w:rsidR="00F7725F" w:rsidRPr="00F7725F" w:rsidRDefault="00F7725F" w:rsidP="00C674DC">
      <w:pPr>
        <w:pStyle w:val="Literature"/>
        <w:tabs>
          <w:tab w:val="num" w:pos="426"/>
        </w:tabs>
        <w:ind w:left="426" w:hanging="426"/>
      </w:pPr>
      <w:r w:rsidRPr="00F7725F">
        <w:t>Božović</w:t>
      </w:r>
      <w:r w:rsidR="003A089A" w:rsidRPr="003A089A">
        <w:t xml:space="preserve"> </w:t>
      </w:r>
      <w:r w:rsidR="003A089A" w:rsidRPr="00F7725F">
        <w:t>B.</w:t>
      </w:r>
      <w:r w:rsidRPr="00F7725F">
        <w:t xml:space="preserve">: </w:t>
      </w:r>
      <w:r w:rsidRPr="00F35008">
        <w:rPr>
          <w:i/>
          <w:iCs/>
        </w:rPr>
        <w:t>"E</w:t>
      </w:r>
      <w:r w:rsidR="005A2808" w:rsidRPr="00F35008">
        <w:rPr>
          <w:i/>
          <w:iCs/>
        </w:rPr>
        <w:t>ccentrically patch loaded I-girders – experimental and theoretical analysis</w:t>
      </w:r>
      <w:r w:rsidRPr="00F35008">
        <w:rPr>
          <w:i/>
          <w:iCs/>
        </w:rPr>
        <w:t>"</w:t>
      </w:r>
      <w:r w:rsidRPr="00F7725F">
        <w:t>, Ma</w:t>
      </w:r>
      <w:r w:rsidR="005A2808">
        <w:t>ster thesis</w:t>
      </w:r>
      <w:r w:rsidRPr="00F7725F">
        <w:t xml:space="preserve">, </w:t>
      </w:r>
      <w:r w:rsidR="005A2808">
        <w:t>Faculty of Civil Engineering, University of Belgrade, Belgrade</w:t>
      </w:r>
      <w:r w:rsidRPr="00F7725F">
        <w:t>, 2002, 98</w:t>
      </w:r>
      <w:r w:rsidR="005A2808">
        <w:t>p</w:t>
      </w:r>
      <w:r w:rsidRPr="00F7725F">
        <w:t>.</w:t>
      </w:r>
    </w:p>
    <w:p w14:paraId="58563B12" w14:textId="77777777" w:rsidR="00F7725F" w:rsidRPr="00F7725F" w:rsidRDefault="003A089A" w:rsidP="00C674DC">
      <w:pPr>
        <w:pStyle w:val="Literature"/>
        <w:tabs>
          <w:tab w:val="num" w:pos="426"/>
        </w:tabs>
        <w:ind w:left="426" w:hanging="426"/>
      </w:pPr>
      <w:r w:rsidRPr="003A089A">
        <w:rPr>
          <w:lang w:val="en-US"/>
        </w:rPr>
        <w:t>Knežević M</w:t>
      </w:r>
      <w:r>
        <w:rPr>
          <w:lang w:val="en-US"/>
        </w:rPr>
        <w:t>.</w:t>
      </w:r>
      <w:r w:rsidRPr="003A089A">
        <w:rPr>
          <w:lang w:val="en-US"/>
        </w:rPr>
        <w:t>, Šćepanović B</w:t>
      </w:r>
      <w:r>
        <w:rPr>
          <w:lang w:val="en-US"/>
        </w:rPr>
        <w:t>.</w:t>
      </w:r>
      <w:r w:rsidRPr="003A089A">
        <w:rPr>
          <w:lang w:val="en-US"/>
        </w:rPr>
        <w:t>, Lučić D</w:t>
      </w:r>
      <w:r>
        <w:rPr>
          <w:lang w:val="en-US"/>
        </w:rPr>
        <w:t>.</w:t>
      </w:r>
      <w:r w:rsidRPr="003A089A">
        <w:rPr>
          <w:lang w:val="en-US"/>
        </w:rPr>
        <w:t>: </w:t>
      </w:r>
      <w:r w:rsidRPr="003A089A">
        <w:rPr>
          <w:i/>
          <w:lang w:val="en-US"/>
        </w:rPr>
        <w:t>"Artificial Neural Network Application in Eccentric Patch Loading Experimental Research"</w:t>
      </w:r>
      <w:r w:rsidRPr="003A089A">
        <w:rPr>
          <w:lang w:val="en-US"/>
        </w:rPr>
        <w:t>, The 10</w:t>
      </w:r>
      <w:r w:rsidRPr="003A089A">
        <w:rPr>
          <w:vertAlign w:val="superscript"/>
          <w:lang w:val="en-US"/>
        </w:rPr>
        <w:t>th</w:t>
      </w:r>
      <w:r w:rsidRPr="003A089A">
        <w:rPr>
          <w:lang w:val="en-US"/>
        </w:rPr>
        <w:t xml:space="preserve"> East Asia-Pacific Conference on Structural Engineering and Construction - EASEC 10, Bangkok, 2006, Vol.2, 269-274, ISBN 974-8257-21-5</w:t>
      </w:r>
    </w:p>
    <w:p w14:paraId="58563B13" w14:textId="77777777" w:rsidR="00C5249C" w:rsidRDefault="005A2808" w:rsidP="00C5249C">
      <w:pPr>
        <w:pStyle w:val="Literature"/>
        <w:tabs>
          <w:tab w:val="clear" w:pos="567"/>
          <w:tab w:val="num" w:pos="426"/>
        </w:tabs>
        <w:ind w:left="426" w:hanging="426"/>
      </w:pPr>
      <w:r w:rsidRPr="003A089A">
        <w:rPr>
          <w:i/>
          <w:iCs/>
        </w:rPr>
        <w:t xml:space="preserve">Main design of </w:t>
      </w:r>
      <w:r w:rsidR="00F7725F" w:rsidRPr="003A089A">
        <w:rPr>
          <w:i/>
          <w:iCs/>
        </w:rPr>
        <w:t>Union Bridge</w:t>
      </w:r>
      <w:r w:rsidRPr="003A089A">
        <w:rPr>
          <w:i/>
          <w:iCs/>
        </w:rPr>
        <w:t xml:space="preserve"> in Podgorica</w:t>
      </w:r>
      <w:r w:rsidR="00F7725F" w:rsidRPr="00F7725F">
        <w:t xml:space="preserve">, </w:t>
      </w:r>
      <w:r>
        <w:t>Faculty of Civil Engineering, University of Montenegro</w:t>
      </w:r>
      <w:r w:rsidR="00F7725F" w:rsidRPr="00F7725F">
        <w:t>, 2001-2002</w:t>
      </w:r>
    </w:p>
    <w:p w14:paraId="58563B14" w14:textId="77777777" w:rsidR="00C674DC" w:rsidRPr="00C5249C" w:rsidRDefault="00C5249C" w:rsidP="00C5249C">
      <w:pPr>
        <w:pStyle w:val="Literature"/>
        <w:numPr>
          <w:ilvl w:val="0"/>
          <w:numId w:val="0"/>
        </w:numPr>
        <w:ind w:left="426" w:hanging="426"/>
      </w:pPr>
      <w:r w:rsidRPr="00C5249C">
        <w:rPr>
          <w:iCs/>
        </w:rPr>
        <w:tab/>
      </w:r>
      <w:r w:rsidRPr="00C5249C">
        <w:rPr>
          <w:iCs/>
        </w:rPr>
        <w:tab/>
      </w:r>
      <w:r w:rsidR="00C674DC" w:rsidRPr="00C5249C">
        <w:rPr>
          <w:iCs/>
        </w:rPr>
        <w:tab/>
      </w:r>
    </w:p>
    <w:p w14:paraId="58563B15" w14:textId="77777777" w:rsidR="00235EDA" w:rsidRDefault="00235EDA" w:rsidP="00235EDA">
      <w:pPr>
        <w:pStyle w:val="Text"/>
      </w:pPr>
    </w:p>
    <w:p w14:paraId="58563B16" w14:textId="77777777" w:rsidR="004A1006" w:rsidRPr="004A1006" w:rsidRDefault="004A1006" w:rsidP="004A1006">
      <w:pPr>
        <w:tabs>
          <w:tab w:val="left" w:pos="3390"/>
        </w:tabs>
        <w:rPr>
          <w:lang w:val="en-GB"/>
        </w:rPr>
      </w:pPr>
    </w:p>
    <w:sectPr w:rsidR="004A1006" w:rsidRPr="004A1006" w:rsidSect="00F7725F">
      <w:head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1907" w:h="16839" w:code="9"/>
      <w:pgMar w:top="2948" w:right="1985" w:bottom="2552" w:left="1985" w:header="2381" w:footer="19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424E" w14:textId="77777777" w:rsidR="006C6935" w:rsidRDefault="006C6935" w:rsidP="00A0209D">
      <w:pPr>
        <w:spacing w:after="0"/>
      </w:pPr>
      <w:r>
        <w:separator/>
      </w:r>
    </w:p>
  </w:endnote>
  <w:endnote w:type="continuationSeparator" w:id="0">
    <w:p w14:paraId="7F664F06" w14:textId="77777777" w:rsidR="006C6935" w:rsidRDefault="006C6935" w:rsidP="00A02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044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63B20" w14:textId="77777777" w:rsidR="00F7725F" w:rsidRDefault="00F7725F">
        <w:pPr>
          <w:pStyle w:val="Footer"/>
        </w:pPr>
        <w:r w:rsidRPr="00690893">
          <w:fldChar w:fldCharType="begin"/>
        </w:r>
        <w:r w:rsidRPr="00690893">
          <w:instrText xml:space="preserve"> PAGE   \* MERGEFORMAT </w:instrText>
        </w:r>
        <w:r w:rsidRPr="00690893">
          <w:fldChar w:fldCharType="separate"/>
        </w:r>
        <w:r w:rsidR="001036CB">
          <w:rPr>
            <w:noProof/>
          </w:rPr>
          <w:t>2</w:t>
        </w:r>
        <w:r w:rsidRPr="00690893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552179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58563B21" w14:textId="77777777" w:rsidR="00F7725F" w:rsidRPr="003C322D" w:rsidRDefault="00F7725F" w:rsidP="003C322D">
        <w:pPr>
          <w:pStyle w:val="Footer"/>
          <w:jc w:val="right"/>
          <w:rPr>
            <w:b/>
          </w:rPr>
        </w:pPr>
        <w:r w:rsidRPr="00690893">
          <w:fldChar w:fldCharType="begin"/>
        </w:r>
        <w:r w:rsidRPr="00690893">
          <w:instrText xml:space="preserve"> PAGE   \* MERGEFORMAT </w:instrText>
        </w:r>
        <w:r w:rsidRPr="00690893">
          <w:fldChar w:fldCharType="separate"/>
        </w:r>
        <w:r w:rsidR="001036CB">
          <w:rPr>
            <w:noProof/>
          </w:rPr>
          <w:t>3</w:t>
        </w:r>
        <w:r w:rsidRPr="0069089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-452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63B27" w14:textId="77777777" w:rsidR="007D0222" w:rsidRPr="003C322D" w:rsidRDefault="007D0222" w:rsidP="003C322D">
        <w:pPr>
          <w:pStyle w:val="Footer"/>
          <w:jc w:val="right"/>
          <w:rPr>
            <w:bCs/>
          </w:rPr>
        </w:pPr>
        <w:r w:rsidRPr="00D07C5C">
          <w:rPr>
            <w:bCs/>
          </w:rPr>
          <w:fldChar w:fldCharType="begin"/>
        </w:r>
        <w:r w:rsidRPr="00D07C5C">
          <w:rPr>
            <w:bCs/>
          </w:rPr>
          <w:instrText xml:space="preserve"> PAGE   \* MERGEFORMAT </w:instrText>
        </w:r>
        <w:r w:rsidRPr="00D07C5C">
          <w:rPr>
            <w:bCs/>
          </w:rPr>
          <w:fldChar w:fldCharType="separate"/>
        </w:r>
        <w:r w:rsidR="001036CB">
          <w:rPr>
            <w:bCs/>
            <w:noProof/>
          </w:rPr>
          <w:t>1</w:t>
        </w:r>
        <w:r w:rsidRPr="00D07C5C">
          <w:rPr>
            <w:bCs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457822"/>
      <w:docPartObj>
        <w:docPartGallery w:val="Page Numbers (Bottom of Page)"/>
        <w:docPartUnique/>
      </w:docPartObj>
    </w:sdtPr>
    <w:sdtEndPr>
      <w:rPr>
        <w:bCs/>
        <w:noProof/>
      </w:rPr>
    </w:sdtEndPr>
    <w:sdtContent>
      <w:p w14:paraId="58563B2E" w14:textId="77777777" w:rsidR="007D0222" w:rsidRPr="00D07C5C" w:rsidRDefault="007D0222">
        <w:pPr>
          <w:pStyle w:val="Footer"/>
          <w:rPr>
            <w:bCs/>
          </w:rPr>
        </w:pPr>
        <w:r w:rsidRPr="00D07C5C">
          <w:rPr>
            <w:bCs/>
          </w:rPr>
          <w:fldChar w:fldCharType="begin"/>
        </w:r>
        <w:r w:rsidRPr="00D07C5C">
          <w:rPr>
            <w:bCs/>
          </w:rPr>
          <w:instrText xml:space="preserve"> PAGE   \* MERGEFORMAT </w:instrText>
        </w:r>
        <w:r w:rsidRPr="00D07C5C">
          <w:rPr>
            <w:bCs/>
          </w:rPr>
          <w:fldChar w:fldCharType="separate"/>
        </w:r>
        <w:r w:rsidR="00981631">
          <w:rPr>
            <w:bCs/>
            <w:noProof/>
          </w:rPr>
          <w:t>2</w:t>
        </w:r>
        <w:r w:rsidRPr="00D07C5C">
          <w:rPr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1ADF" w14:textId="77777777" w:rsidR="006C6935" w:rsidRDefault="006C6935" w:rsidP="00A0209D">
      <w:pPr>
        <w:spacing w:after="0"/>
      </w:pPr>
      <w:r>
        <w:separator/>
      </w:r>
    </w:p>
  </w:footnote>
  <w:footnote w:type="continuationSeparator" w:id="0">
    <w:p w14:paraId="1D4EC23E" w14:textId="77777777" w:rsidR="006C6935" w:rsidRDefault="006C6935" w:rsidP="00A0209D">
      <w:pPr>
        <w:spacing w:after="0"/>
      </w:pPr>
      <w:r>
        <w:continuationSeparator/>
      </w:r>
    </w:p>
  </w:footnote>
  <w:footnote w:id="1">
    <w:p w14:paraId="58563B31" w14:textId="77777777" w:rsidR="00163C33" w:rsidRPr="00C56A4E" w:rsidRDefault="00163C33" w:rsidP="00163C33">
      <w:pPr>
        <w:pStyle w:val="FootnoteText"/>
      </w:pPr>
      <w:r w:rsidRPr="007D3169">
        <w:rPr>
          <w:rStyle w:val="FootnoteReference"/>
        </w:rPr>
        <w:footnoteRef/>
      </w:r>
      <w:r w:rsidRPr="007D3169">
        <w:t xml:space="preserve"> </w:t>
      </w:r>
      <w:r w:rsidRPr="00C56A4E">
        <w:rPr>
          <w:rStyle w:val="FootnotetextChar"/>
        </w:rPr>
        <w:t xml:space="preserve">Title, affiliation, e-mail (Style </w:t>
      </w:r>
      <w:r w:rsidRPr="000920EE">
        <w:rPr>
          <w:rStyle w:val="FootnotetextChar"/>
          <w:b/>
        </w:rPr>
        <w:t>Footnote Text</w:t>
      </w:r>
      <w:r w:rsidRPr="00C56A4E">
        <w:rPr>
          <w:rStyle w:val="FootnotetextChar"/>
        </w:rPr>
        <w:t>: Times New Roman 8pt, italic)</w:t>
      </w:r>
    </w:p>
  </w:footnote>
  <w:footnote w:id="2">
    <w:p w14:paraId="58563B32" w14:textId="77777777" w:rsidR="00802E4F" w:rsidRDefault="00163C33" w:rsidP="00C56A4E">
      <w:pPr>
        <w:pStyle w:val="FootnoteText"/>
        <w:tabs>
          <w:tab w:val="left" w:pos="5040"/>
        </w:tabs>
        <w:rPr>
          <w:rStyle w:val="FootnotetextChar"/>
        </w:rPr>
      </w:pPr>
      <w:r w:rsidRPr="007D3169">
        <w:rPr>
          <w:rStyle w:val="FootnoteReference"/>
        </w:rPr>
        <w:footnoteRef/>
      </w:r>
      <w:r w:rsidRPr="007D3169">
        <w:t xml:space="preserve"> </w:t>
      </w:r>
      <w:r w:rsidRPr="0045384C">
        <w:rPr>
          <w:rStyle w:val="FootnotetextChar"/>
        </w:rPr>
        <w:t>The same for the second, third, ... author.</w:t>
      </w:r>
    </w:p>
    <w:p w14:paraId="58563B33" w14:textId="77777777" w:rsidR="00163C33" w:rsidRPr="00802E4F" w:rsidRDefault="00C56A4E" w:rsidP="00802E4F">
      <w:pPr>
        <w:pStyle w:val="FootnoteText"/>
        <w:tabs>
          <w:tab w:val="left" w:pos="5040"/>
        </w:tabs>
        <w:ind w:left="0" w:firstLine="0"/>
        <w:rPr>
          <w:i w:val="0"/>
          <w:vertAlign w:val="superscript"/>
        </w:rPr>
      </w:pPr>
      <w:r w:rsidRPr="00802E4F">
        <w:rPr>
          <w:i w:val="0"/>
        </w:rPr>
        <w:tab/>
      </w:r>
    </w:p>
  </w:footnote>
  <w:footnote w:id="3">
    <w:p w14:paraId="58563B34" w14:textId="77777777" w:rsidR="00CC6219" w:rsidRPr="00CC6219" w:rsidRDefault="00CC621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CC6219">
        <w:rPr>
          <w:rStyle w:val="FootnotetextChar"/>
        </w:rPr>
        <w:t xml:space="preserve">For possible footnotes, use the option </w:t>
      </w:r>
      <w:r w:rsidRPr="00CC6219">
        <w:rPr>
          <w:rStyle w:val="FootnotetextChar"/>
          <w:b/>
        </w:rPr>
        <w:t>Insert/Footnote</w:t>
      </w:r>
      <w:r w:rsidRPr="00CC6219">
        <w:rPr>
          <w:rStyle w:val="FootnotetextChar"/>
        </w:rPr>
        <w:t xml:space="preserve">. Text style in  footnotes is </w:t>
      </w:r>
      <w:r w:rsidRPr="00CC6219">
        <w:rPr>
          <w:rStyle w:val="FootnotetextChar"/>
          <w:b/>
        </w:rPr>
        <w:t>Footnote Text</w:t>
      </w:r>
      <w:r w:rsidRPr="00F44293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236"/>
    </w:tblGrid>
    <w:tr w:rsidR="00684238" w:rsidRPr="00A0209D" w14:paraId="58563B25" w14:textId="77777777" w:rsidTr="00A0209D">
      <w:trPr>
        <w:trHeight w:hRule="exact" w:val="1134"/>
      </w:trPr>
      <w:tc>
        <w:tcPr>
          <w:tcW w:w="1701" w:type="dxa"/>
          <w:tcBorders>
            <w:top w:val="nil"/>
            <w:bottom w:val="nil"/>
          </w:tcBorders>
        </w:tcPr>
        <w:p w14:paraId="63459DE6" w14:textId="2DD7517B" w:rsidR="00A0209D" w:rsidRDefault="007B4542">
          <w:pPr>
            <w:pStyle w:val="Header"/>
            <w:rPr>
              <w:rFonts w:cs="Times New Roman"/>
              <w:b/>
              <w:caps/>
              <w:szCs w:val="20"/>
            </w:rPr>
          </w:pPr>
          <w:r w:rsidRPr="007960E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F4E596" wp14:editId="29FB263F">
                <wp:simplePos x="0" y="0"/>
                <wp:positionH relativeFrom="column">
                  <wp:posOffset>0</wp:posOffset>
                </wp:positionH>
                <wp:positionV relativeFrom="paragraph">
                  <wp:posOffset>-135255</wp:posOffset>
                </wp:positionV>
                <wp:extent cx="1021080" cy="948146"/>
                <wp:effectExtent l="0" t="0" r="7620" b="444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948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563B22" w14:textId="7C5A435D" w:rsidR="007B4542" w:rsidRPr="007B4542" w:rsidRDefault="007B4542" w:rsidP="007B4542">
          <w:pPr>
            <w:jc w:val="center"/>
          </w:pPr>
        </w:p>
      </w:tc>
      <w:tc>
        <w:tcPr>
          <w:tcW w:w="6237" w:type="dxa"/>
        </w:tcPr>
        <w:p w14:paraId="2CA101CD" w14:textId="77777777" w:rsidR="007B4542" w:rsidRDefault="007B4542" w:rsidP="001C1661">
          <w:pPr>
            <w:jc w:val="center"/>
            <w:rPr>
              <w:b/>
              <w:i/>
              <w:iCs/>
              <w:sz w:val="22"/>
            </w:rPr>
          </w:pPr>
          <w:r w:rsidRPr="007B4542">
            <w:rPr>
              <w:b/>
              <w:i/>
              <w:iCs/>
              <w:caps/>
              <w:szCs w:val="20"/>
            </w:rPr>
            <w:t>Boosting digital and green skills for a resilient and sustainable Western Balkan society</w:t>
          </w:r>
          <w:r w:rsidR="00A0209D" w:rsidRPr="00D07C5C">
            <w:rPr>
              <w:b/>
              <w:i/>
              <w:iCs/>
              <w:sz w:val="22"/>
            </w:rPr>
            <w:t xml:space="preserve"> </w:t>
          </w:r>
        </w:p>
        <w:p w14:paraId="58563B24" w14:textId="2E46D794" w:rsidR="00A0209D" w:rsidRPr="00D07C5C" w:rsidRDefault="004E6BF3" w:rsidP="001C1661">
          <w:pPr>
            <w:jc w:val="center"/>
            <w:rPr>
              <w:b/>
              <w:i/>
              <w:iCs/>
              <w:sz w:val="22"/>
              <w:lang w:val="sr-Latn-ME"/>
            </w:rPr>
          </w:pPr>
          <w:r w:rsidRPr="00D07C5C">
            <w:rPr>
              <w:b/>
              <w:i/>
              <w:iCs/>
              <w:sz w:val="22"/>
            </w:rPr>
            <w:t xml:space="preserve"> </w:t>
          </w:r>
          <w:r w:rsidR="007B4542">
            <w:rPr>
              <w:b/>
              <w:i/>
              <w:iCs/>
              <w:sz w:val="22"/>
            </w:rPr>
            <w:t>Kotor</w:t>
          </w:r>
          <w:r w:rsidR="00A0209D" w:rsidRPr="00D07C5C">
            <w:rPr>
              <w:b/>
              <w:i/>
              <w:iCs/>
              <w:sz w:val="22"/>
            </w:rPr>
            <w:t xml:space="preserve">, Montenegro, </w:t>
          </w:r>
          <w:r w:rsidR="007B4542">
            <w:rPr>
              <w:b/>
              <w:i/>
              <w:iCs/>
              <w:sz w:val="22"/>
            </w:rPr>
            <w:t>1-3</w:t>
          </w:r>
          <w:r w:rsidR="00A0209D" w:rsidRPr="00D07C5C">
            <w:rPr>
              <w:b/>
              <w:i/>
              <w:iCs/>
              <w:sz w:val="22"/>
            </w:rPr>
            <w:t xml:space="preserve"> </w:t>
          </w:r>
          <w:r w:rsidR="007B4542">
            <w:rPr>
              <w:b/>
              <w:i/>
              <w:iCs/>
              <w:sz w:val="22"/>
            </w:rPr>
            <w:t>September</w:t>
          </w:r>
          <w:r w:rsidR="00A0209D" w:rsidRPr="00D07C5C">
            <w:rPr>
              <w:b/>
              <w:i/>
              <w:iCs/>
              <w:sz w:val="22"/>
            </w:rPr>
            <w:t xml:space="preserve"> 202</w:t>
          </w:r>
          <w:r w:rsidR="007B4542">
            <w:rPr>
              <w:b/>
              <w:i/>
              <w:iCs/>
              <w:sz w:val="22"/>
            </w:rPr>
            <w:t>6</w:t>
          </w:r>
        </w:p>
      </w:tc>
    </w:tr>
  </w:tbl>
  <w:p w14:paraId="58563B26" w14:textId="77777777" w:rsidR="00A0209D" w:rsidRPr="00A0209D" w:rsidRDefault="00A0209D">
    <w:pPr>
      <w:pStyle w:val="Header"/>
      <w:rPr>
        <w:rFonts w:cs="Times New Roman"/>
        <w:b/>
        <w:caps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37"/>
    </w:tblGrid>
    <w:tr w:rsidR="00F7725F" w:rsidRPr="00F7725F" w14:paraId="58563B29" w14:textId="77777777" w:rsidTr="008B4182">
      <w:trPr>
        <w:trHeight w:hRule="exact" w:val="284"/>
        <w:jc w:val="right"/>
      </w:trPr>
      <w:tc>
        <w:tcPr>
          <w:tcW w:w="8153" w:type="dxa"/>
        </w:tcPr>
        <w:p w14:paraId="58563B28" w14:textId="77777777" w:rsidR="00F7725F" w:rsidRPr="008B4182" w:rsidRDefault="00684238" w:rsidP="00733E11">
          <w:pPr>
            <w:pStyle w:val="Header"/>
            <w:tabs>
              <w:tab w:val="clear" w:pos="4680"/>
              <w:tab w:val="center" w:pos="-6237"/>
            </w:tabs>
            <w:jc w:val="right"/>
            <w:rPr>
              <w:bCs/>
              <w:i/>
              <w:iCs/>
              <w:smallCaps/>
            </w:rPr>
          </w:pPr>
          <w:r>
            <w:rPr>
              <w:bCs/>
              <w:i/>
              <w:iCs/>
              <w:smallCaps/>
            </w:rPr>
            <w:t>1 FUTURE</w:t>
          </w:r>
        </w:p>
      </w:tc>
    </w:tr>
  </w:tbl>
  <w:p w14:paraId="58563B2A" w14:textId="77777777" w:rsidR="00F7725F" w:rsidRDefault="00F77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</w:tblGrid>
    <w:tr w:rsidR="000920EE" w:rsidRPr="000920EE" w14:paraId="58563B2C" w14:textId="77777777" w:rsidTr="000920EE">
      <w:trPr>
        <w:trHeight w:hRule="exact" w:val="284"/>
      </w:trPr>
      <w:tc>
        <w:tcPr>
          <w:tcW w:w="7938" w:type="dxa"/>
        </w:tcPr>
        <w:p w14:paraId="58563B2B" w14:textId="77777777" w:rsidR="000920EE" w:rsidRPr="00D07C5C" w:rsidRDefault="000920EE" w:rsidP="000920EE">
          <w:pPr>
            <w:jc w:val="left"/>
            <w:rPr>
              <w:bCs/>
              <w:i/>
              <w:iCs/>
              <w:smallCaps/>
              <w:lang w:val="sr-Latn-ME"/>
            </w:rPr>
          </w:pPr>
          <w:r w:rsidRPr="00D07C5C">
            <w:rPr>
              <w:bCs/>
              <w:i/>
              <w:iCs/>
              <w:smallCaps/>
            </w:rPr>
            <w:t xml:space="preserve">Civil Engineering </w:t>
          </w:r>
          <w:r w:rsidR="00E364BC" w:rsidRPr="00D07C5C">
            <w:rPr>
              <w:bCs/>
              <w:i/>
              <w:iCs/>
              <w:smallCaps/>
            </w:rPr>
            <w:t xml:space="preserve"> </w:t>
          </w:r>
          <w:r w:rsidRPr="00D07C5C">
            <w:rPr>
              <w:bCs/>
              <w:i/>
              <w:iCs/>
              <w:smallCaps/>
            </w:rPr>
            <w:t>–</w:t>
          </w:r>
          <w:r w:rsidR="00E364BC" w:rsidRPr="00D07C5C">
            <w:rPr>
              <w:bCs/>
              <w:i/>
              <w:iCs/>
              <w:smallCaps/>
            </w:rPr>
            <w:t xml:space="preserve"> </w:t>
          </w:r>
          <w:r w:rsidRPr="00D07C5C">
            <w:rPr>
              <w:bCs/>
              <w:i/>
              <w:iCs/>
              <w:smallCaps/>
            </w:rPr>
            <w:t xml:space="preserve"> Science and Practice</w:t>
          </w:r>
        </w:p>
      </w:tc>
    </w:tr>
  </w:tbl>
  <w:p w14:paraId="58563B2D" w14:textId="77777777" w:rsidR="000920EE" w:rsidRPr="00A0209D" w:rsidRDefault="000920EE">
    <w:pPr>
      <w:pStyle w:val="Header"/>
      <w:rPr>
        <w:rFonts w:cs="Times New Roman"/>
        <w:b/>
        <w:cap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4E6"/>
    <w:multiLevelType w:val="hybridMultilevel"/>
    <w:tmpl w:val="C1EC1EBE"/>
    <w:lvl w:ilvl="0" w:tplc="23664882">
      <w:start w:val="1"/>
      <w:numFmt w:val="decimal"/>
      <w:lvlText w:val="%1."/>
      <w:lvlJc w:val="left"/>
      <w:pPr>
        <w:ind w:left="1287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235EF"/>
    <w:multiLevelType w:val="hybridMultilevel"/>
    <w:tmpl w:val="8C5876EA"/>
    <w:lvl w:ilvl="0" w:tplc="D25E12E8">
      <w:start w:val="1"/>
      <w:numFmt w:val="decimal"/>
      <w:lvlText w:val="%1."/>
      <w:lvlJc w:val="left"/>
      <w:pPr>
        <w:ind w:left="1287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0D94"/>
    <w:multiLevelType w:val="hybridMultilevel"/>
    <w:tmpl w:val="18E66E70"/>
    <w:lvl w:ilvl="0" w:tplc="D25E12E8">
      <w:start w:val="1"/>
      <w:numFmt w:val="decimal"/>
      <w:lvlText w:val="%1."/>
      <w:lvlJc w:val="left"/>
      <w:pPr>
        <w:ind w:left="1287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7C5D16"/>
    <w:multiLevelType w:val="hybridMultilevel"/>
    <w:tmpl w:val="0B8C3E1E"/>
    <w:lvl w:ilvl="0" w:tplc="B5308BC8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12D"/>
    <w:multiLevelType w:val="hybridMultilevel"/>
    <w:tmpl w:val="B074E6E0"/>
    <w:lvl w:ilvl="0" w:tplc="BEA673E8">
      <w:start w:val="1"/>
      <w:numFmt w:val="decimal"/>
      <w:pStyle w:val="Literature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F2675"/>
    <w:multiLevelType w:val="hybridMultilevel"/>
    <w:tmpl w:val="10FCF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61"/>
    <w:rsid w:val="00055518"/>
    <w:rsid w:val="000920EE"/>
    <w:rsid w:val="000B110F"/>
    <w:rsid w:val="000E6314"/>
    <w:rsid w:val="001036CB"/>
    <w:rsid w:val="001331B2"/>
    <w:rsid w:val="001342BC"/>
    <w:rsid w:val="00135C0F"/>
    <w:rsid w:val="001635E5"/>
    <w:rsid w:val="00163C33"/>
    <w:rsid w:val="0017455A"/>
    <w:rsid w:val="001A1354"/>
    <w:rsid w:val="001A2D46"/>
    <w:rsid w:val="001C1661"/>
    <w:rsid w:val="001E465F"/>
    <w:rsid w:val="001E48D1"/>
    <w:rsid w:val="00221E5D"/>
    <w:rsid w:val="00235EDA"/>
    <w:rsid w:val="002400CE"/>
    <w:rsid w:val="002735E2"/>
    <w:rsid w:val="002A6C39"/>
    <w:rsid w:val="00303C4E"/>
    <w:rsid w:val="00343DBF"/>
    <w:rsid w:val="003A089A"/>
    <w:rsid w:val="003A4EFD"/>
    <w:rsid w:val="003B6E4F"/>
    <w:rsid w:val="003C322D"/>
    <w:rsid w:val="0043406B"/>
    <w:rsid w:val="004517B2"/>
    <w:rsid w:val="0045384C"/>
    <w:rsid w:val="00463A0A"/>
    <w:rsid w:val="004A013D"/>
    <w:rsid w:val="004A1006"/>
    <w:rsid w:val="004E6BF3"/>
    <w:rsid w:val="004F0827"/>
    <w:rsid w:val="00507BAF"/>
    <w:rsid w:val="005A2808"/>
    <w:rsid w:val="005C1220"/>
    <w:rsid w:val="005D40C7"/>
    <w:rsid w:val="005E25BA"/>
    <w:rsid w:val="006071B3"/>
    <w:rsid w:val="00611244"/>
    <w:rsid w:val="0067687F"/>
    <w:rsid w:val="00684238"/>
    <w:rsid w:val="00690893"/>
    <w:rsid w:val="00692039"/>
    <w:rsid w:val="006C3EA8"/>
    <w:rsid w:val="006C6935"/>
    <w:rsid w:val="00733E11"/>
    <w:rsid w:val="00760E98"/>
    <w:rsid w:val="00764B5B"/>
    <w:rsid w:val="0078121E"/>
    <w:rsid w:val="00796CD2"/>
    <w:rsid w:val="007B4542"/>
    <w:rsid w:val="007D0222"/>
    <w:rsid w:val="00802E4F"/>
    <w:rsid w:val="008848C9"/>
    <w:rsid w:val="008B4182"/>
    <w:rsid w:val="008E2978"/>
    <w:rsid w:val="00902073"/>
    <w:rsid w:val="0091287A"/>
    <w:rsid w:val="00923EAE"/>
    <w:rsid w:val="009412D4"/>
    <w:rsid w:val="00944182"/>
    <w:rsid w:val="009459FB"/>
    <w:rsid w:val="00953346"/>
    <w:rsid w:val="00971D71"/>
    <w:rsid w:val="009739E2"/>
    <w:rsid w:val="00981631"/>
    <w:rsid w:val="00A0209D"/>
    <w:rsid w:val="00A313B6"/>
    <w:rsid w:val="00A351AB"/>
    <w:rsid w:val="00AA10C4"/>
    <w:rsid w:val="00AC079D"/>
    <w:rsid w:val="00AF79FD"/>
    <w:rsid w:val="00B34983"/>
    <w:rsid w:val="00B36A08"/>
    <w:rsid w:val="00C00DC2"/>
    <w:rsid w:val="00C5249C"/>
    <w:rsid w:val="00C56A4E"/>
    <w:rsid w:val="00C674DC"/>
    <w:rsid w:val="00CB32D2"/>
    <w:rsid w:val="00CC6219"/>
    <w:rsid w:val="00D07C5C"/>
    <w:rsid w:val="00D77BF2"/>
    <w:rsid w:val="00D83588"/>
    <w:rsid w:val="00DB0FD9"/>
    <w:rsid w:val="00DC5206"/>
    <w:rsid w:val="00DD3F8F"/>
    <w:rsid w:val="00DE13F2"/>
    <w:rsid w:val="00E00170"/>
    <w:rsid w:val="00E364BC"/>
    <w:rsid w:val="00E57FCA"/>
    <w:rsid w:val="00EA3854"/>
    <w:rsid w:val="00EF34BD"/>
    <w:rsid w:val="00F116B9"/>
    <w:rsid w:val="00F30E08"/>
    <w:rsid w:val="00F35008"/>
    <w:rsid w:val="00F5121A"/>
    <w:rsid w:val="00F7725F"/>
    <w:rsid w:val="00FC4EFF"/>
    <w:rsid w:val="00FE01BE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63AD7"/>
  <w15:docId w15:val="{967877EC-453D-4FA9-9BF2-3A8E2158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BA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2A6C39"/>
    <w:pPr>
      <w:keepNext/>
      <w:spacing w:before="480" w:after="240"/>
      <w:ind w:left="567" w:hanging="567"/>
      <w:jc w:val="left"/>
      <w:outlineLvl w:val="0"/>
    </w:pPr>
    <w:rPr>
      <w:rFonts w:eastAsia="Times New Roman" w:cs="Times New Roman"/>
      <w:b/>
      <w:caps/>
      <w:kern w:val="28"/>
      <w:sz w:val="24"/>
      <w:szCs w:val="24"/>
      <w:lang w:val="en-GB"/>
    </w:rPr>
  </w:style>
  <w:style w:type="paragraph" w:styleId="Heading2">
    <w:name w:val="heading 2"/>
    <w:basedOn w:val="Heading21"/>
    <w:next w:val="Normal"/>
    <w:link w:val="Heading2Char"/>
    <w:uiPriority w:val="9"/>
    <w:unhideWhenUsed/>
    <w:qFormat/>
    <w:rsid w:val="002A6C39"/>
    <w:pPr>
      <w:outlineLvl w:val="1"/>
    </w:pPr>
    <w:rPr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B5B"/>
    <w:pPr>
      <w:keepNext/>
      <w:keepLines/>
      <w:tabs>
        <w:tab w:val="left" w:pos="567"/>
      </w:tabs>
      <w:spacing w:before="240" w:after="120"/>
      <w:ind w:left="567" w:hanging="567"/>
      <w:outlineLvl w:val="2"/>
    </w:pPr>
    <w:rPr>
      <w:rFonts w:eastAsiaTheme="majorEastAsia" w:cstheme="majorBidi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0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209D"/>
  </w:style>
  <w:style w:type="paragraph" w:customStyle="1" w:styleId="FootnoteText1">
    <w:name w:val="Footnote Text1"/>
    <w:basedOn w:val="Normal"/>
    <w:link w:val="FootnotetextChar"/>
    <w:qFormat/>
    <w:rsid w:val="0045384C"/>
    <w:pPr>
      <w:spacing w:after="0"/>
    </w:pPr>
    <w:rPr>
      <w:rFonts w:ascii="Times New Roman Italic" w:hAnsi="Times New Roman Italic"/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0920EE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A0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0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9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163C3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next w:val="Normal"/>
    <w:link w:val="FootnoteTextChar0"/>
    <w:semiHidden/>
    <w:rsid w:val="00163C33"/>
    <w:pPr>
      <w:spacing w:after="0"/>
      <w:ind w:left="142" w:hanging="142"/>
    </w:pPr>
    <w:rPr>
      <w:rFonts w:eastAsia="Times New Roman" w:cs="Times New Roman"/>
      <w:i/>
      <w:sz w:val="16"/>
      <w:szCs w:val="20"/>
      <w:lang w:val="sr-Latn-CS"/>
    </w:rPr>
  </w:style>
  <w:style w:type="character" w:customStyle="1" w:styleId="FootnoteTextChar0">
    <w:name w:val="Footnote Text Char"/>
    <w:basedOn w:val="DefaultParagraphFont"/>
    <w:link w:val="FootnoteText"/>
    <w:semiHidden/>
    <w:rsid w:val="00163C33"/>
    <w:rPr>
      <w:rFonts w:ascii="Times New Roman" w:eastAsia="Times New Roman" w:hAnsi="Times New Roman" w:cs="Times New Roman"/>
      <w:i/>
      <w:sz w:val="16"/>
      <w:szCs w:val="20"/>
      <w:lang w:val="sr-Latn-CS"/>
    </w:rPr>
  </w:style>
  <w:style w:type="paragraph" w:customStyle="1" w:styleId="Author">
    <w:name w:val="Author"/>
    <w:basedOn w:val="Normal"/>
    <w:link w:val="AuthorChar"/>
    <w:qFormat/>
    <w:rsid w:val="00D07C5C"/>
    <w:pPr>
      <w:spacing w:before="720" w:after="0"/>
    </w:pPr>
    <w:rPr>
      <w:rFonts w:ascii="Times New Roman Italic" w:hAnsi="Times New Roman Italic"/>
      <w:i/>
    </w:rPr>
  </w:style>
  <w:style w:type="paragraph" w:customStyle="1" w:styleId="PAPERTITLE">
    <w:name w:val="PAPER TITLE"/>
    <w:basedOn w:val="Normal"/>
    <w:link w:val="PAPERTITLEChar"/>
    <w:qFormat/>
    <w:rsid w:val="005E25BA"/>
    <w:pPr>
      <w:spacing w:before="480" w:after="240"/>
      <w:jc w:val="center"/>
    </w:pPr>
    <w:rPr>
      <w:b/>
      <w:caps/>
      <w:sz w:val="24"/>
      <w:szCs w:val="24"/>
    </w:rPr>
  </w:style>
  <w:style w:type="character" w:customStyle="1" w:styleId="AuthorChar">
    <w:name w:val="Author Char"/>
    <w:basedOn w:val="DefaultParagraphFont"/>
    <w:link w:val="Author"/>
    <w:rsid w:val="00D07C5C"/>
    <w:rPr>
      <w:rFonts w:ascii="Times New Roman Italic" w:hAnsi="Times New Roman Italic"/>
      <w:i/>
      <w:sz w:val="20"/>
    </w:rPr>
  </w:style>
  <w:style w:type="paragraph" w:customStyle="1" w:styleId="AbstractTitle">
    <w:name w:val="Abstract Title"/>
    <w:basedOn w:val="Abstract"/>
    <w:link w:val="AbstractTitleChar"/>
    <w:qFormat/>
    <w:rsid w:val="005E25BA"/>
    <w:pPr>
      <w:spacing w:before="120"/>
      <w:ind w:left="0"/>
      <w:jc w:val="left"/>
    </w:pPr>
    <w:rPr>
      <w:b/>
      <w:i/>
      <w:sz w:val="21"/>
    </w:rPr>
  </w:style>
  <w:style w:type="character" w:customStyle="1" w:styleId="PAPERTITLEChar">
    <w:name w:val="PAPER TITLE Char"/>
    <w:basedOn w:val="DefaultParagraphFont"/>
    <w:link w:val="PAPERTITLE"/>
    <w:rsid w:val="005E25BA"/>
    <w:rPr>
      <w:rFonts w:ascii="Times New Roman" w:hAnsi="Times New Roman"/>
      <w:b/>
      <w:caps/>
      <w:sz w:val="24"/>
      <w:szCs w:val="24"/>
    </w:rPr>
  </w:style>
  <w:style w:type="paragraph" w:customStyle="1" w:styleId="AbstractTitle0">
    <w:name w:val="AbstractTitle"/>
    <w:basedOn w:val="Abstract"/>
    <w:rsid w:val="001E465F"/>
    <w:pPr>
      <w:spacing w:before="120"/>
      <w:ind w:left="0"/>
      <w:jc w:val="left"/>
    </w:pPr>
    <w:rPr>
      <w:b/>
      <w:i/>
      <w:sz w:val="21"/>
    </w:rPr>
  </w:style>
  <w:style w:type="paragraph" w:customStyle="1" w:styleId="Abstract">
    <w:name w:val="Abstract"/>
    <w:basedOn w:val="Normal"/>
    <w:link w:val="AbstractChar"/>
    <w:qFormat/>
    <w:rsid w:val="005E25BA"/>
    <w:pPr>
      <w:spacing w:before="60" w:after="0"/>
      <w:ind w:left="284"/>
    </w:pPr>
    <w:rPr>
      <w:rFonts w:eastAsia="Times New Roman" w:cs="Times New Roman"/>
      <w:szCs w:val="20"/>
      <w:lang w:val="en-GB"/>
    </w:rPr>
  </w:style>
  <w:style w:type="character" w:customStyle="1" w:styleId="AbstractChar">
    <w:name w:val="Abstract Char"/>
    <w:basedOn w:val="DefaultParagraphFont"/>
    <w:link w:val="Abstract"/>
    <w:rsid w:val="005E25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bstractTitleChar">
    <w:name w:val="Abstract Title Char"/>
    <w:basedOn w:val="AbstractChar"/>
    <w:link w:val="AbstractTitle"/>
    <w:rsid w:val="005E25BA"/>
    <w:rPr>
      <w:rFonts w:ascii="Times New Roman" w:eastAsia="Times New Roman" w:hAnsi="Times New Roman" w:cs="Times New Roman"/>
      <w:b/>
      <w:i/>
      <w:sz w:val="2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1"/>
    <w:rsid w:val="0045384C"/>
    <w:rPr>
      <w:rFonts w:ascii="Times New Roman Italic" w:hAnsi="Times New Roman Italic"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20EE"/>
    <w:rPr>
      <w:rFonts w:ascii="Times New Roman" w:hAnsi="Times New Roman"/>
      <w:sz w:val="20"/>
    </w:rPr>
  </w:style>
  <w:style w:type="paragraph" w:customStyle="1" w:styleId="Text">
    <w:name w:val="Text"/>
    <w:basedOn w:val="Normal"/>
    <w:link w:val="TextChar"/>
    <w:qFormat/>
    <w:rsid w:val="00AF79FD"/>
    <w:pPr>
      <w:spacing w:before="60" w:after="0"/>
      <w:ind w:firstLine="567"/>
    </w:pPr>
    <w:rPr>
      <w:rFonts w:eastAsia="Times New Roman" w:cs="Times New Roman"/>
      <w:szCs w:val="20"/>
      <w:lang w:val="en-GB"/>
    </w:rPr>
  </w:style>
  <w:style w:type="character" w:styleId="Hyperlink">
    <w:name w:val="Hyperlink"/>
    <w:rsid w:val="00AF79F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A6C39"/>
    <w:rPr>
      <w:rFonts w:ascii="Times New Roman" w:eastAsia="Times New Roman" w:hAnsi="Times New Roman" w:cs="Times New Roman"/>
      <w:b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6C39"/>
    <w:rPr>
      <w:rFonts w:ascii="Times New Roman" w:eastAsia="Times New Roman" w:hAnsi="Times New Roman" w:cs="Times New Roman"/>
      <w:b/>
      <w:caps/>
      <w:lang w:val="en-GB"/>
    </w:rPr>
  </w:style>
  <w:style w:type="paragraph" w:customStyle="1" w:styleId="Heading21">
    <w:name w:val="Heading 21"/>
    <w:basedOn w:val="Text"/>
    <w:link w:val="HEADING2Char0"/>
    <w:rsid w:val="0045384C"/>
    <w:pPr>
      <w:spacing w:before="360" w:after="120"/>
      <w:ind w:left="567" w:hanging="567"/>
      <w:jc w:val="left"/>
    </w:pPr>
    <w:rPr>
      <w:b/>
      <w:cap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64B5B"/>
    <w:rPr>
      <w:rFonts w:ascii="Times New Roman" w:eastAsiaTheme="majorEastAsia" w:hAnsi="Times New Roman" w:cstheme="majorBidi"/>
      <w:b/>
      <w:bCs/>
      <w:i/>
    </w:rPr>
  </w:style>
  <w:style w:type="character" w:customStyle="1" w:styleId="TextChar">
    <w:name w:val="Text Char"/>
    <w:basedOn w:val="DefaultParagraphFont"/>
    <w:link w:val="Text"/>
    <w:rsid w:val="0045384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0">
    <w:name w:val="HEADING 2 Char"/>
    <w:basedOn w:val="TextChar"/>
    <w:link w:val="Heading21"/>
    <w:rsid w:val="0045384C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customStyle="1" w:styleId="FigureCaption">
    <w:name w:val="Figure Caption"/>
    <w:basedOn w:val="Normal"/>
    <w:qFormat/>
    <w:rsid w:val="00CC6219"/>
    <w:pPr>
      <w:spacing w:before="120" w:after="120"/>
      <w:jc w:val="center"/>
    </w:pPr>
    <w:rPr>
      <w:rFonts w:eastAsia="Times New Roman" w:cs="Times New Roman"/>
      <w:i/>
      <w:szCs w:val="20"/>
      <w:lang w:val="en-GB"/>
    </w:rPr>
  </w:style>
  <w:style w:type="paragraph" w:customStyle="1" w:styleId="Text1">
    <w:name w:val="Text1"/>
    <w:basedOn w:val="Text"/>
    <w:next w:val="Text"/>
    <w:qFormat/>
    <w:rsid w:val="00CB32D2"/>
    <w:pPr>
      <w:spacing w:before="240"/>
    </w:pPr>
  </w:style>
  <w:style w:type="paragraph" w:customStyle="1" w:styleId="Equation">
    <w:name w:val="Equation"/>
    <w:basedOn w:val="Normal"/>
    <w:next w:val="Normal"/>
    <w:qFormat/>
    <w:rsid w:val="004A1006"/>
    <w:pPr>
      <w:tabs>
        <w:tab w:val="right" w:pos="7938"/>
      </w:tabs>
      <w:spacing w:before="120" w:after="120"/>
      <w:ind w:firstLine="567"/>
      <w:jc w:val="left"/>
    </w:pPr>
    <w:rPr>
      <w:rFonts w:eastAsia="Times New Roman" w:cs="Times New Roman"/>
      <w:szCs w:val="20"/>
      <w:lang w:val="en-GB"/>
    </w:rPr>
  </w:style>
  <w:style w:type="paragraph" w:customStyle="1" w:styleId="Text2">
    <w:name w:val="Text2"/>
    <w:basedOn w:val="Text"/>
    <w:next w:val="Text"/>
    <w:qFormat/>
    <w:rsid w:val="00055518"/>
    <w:pPr>
      <w:ind w:firstLine="0"/>
    </w:pPr>
  </w:style>
  <w:style w:type="paragraph" w:customStyle="1" w:styleId="LITERATUTETITLE">
    <w:name w:val="LITERATUTE TITLE"/>
    <w:basedOn w:val="Normal"/>
    <w:next w:val="Normal"/>
    <w:qFormat/>
    <w:rsid w:val="00F7725F"/>
    <w:pPr>
      <w:spacing w:before="480" w:after="240"/>
      <w:jc w:val="left"/>
    </w:pPr>
    <w:rPr>
      <w:rFonts w:eastAsia="Times New Roman" w:cs="Times New Roman"/>
      <w:b/>
      <w:caps/>
      <w:sz w:val="22"/>
      <w:szCs w:val="20"/>
      <w:lang w:val="en-GB"/>
    </w:rPr>
  </w:style>
  <w:style w:type="paragraph" w:customStyle="1" w:styleId="Literature">
    <w:name w:val="Literature"/>
    <w:basedOn w:val="Normal"/>
    <w:next w:val="Normal"/>
    <w:qFormat/>
    <w:rsid w:val="00C674DC"/>
    <w:pPr>
      <w:numPr>
        <w:numId w:val="6"/>
      </w:numPr>
      <w:spacing w:after="0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6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4B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4B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4BC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3D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ena%20Pejovic\Desktop\1%20Future%20Erasmus+\konferencija\1FUTURE%20-%20Instructions%20for%20paper%20prepar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C036-E0F4-468D-95F9-802BFB68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1FUTURE - Instructions for paper preparation Template.dotx</Template>
  <TotalTime>5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Pejovic</dc:creator>
  <cp:lastModifiedBy>Suzana</cp:lastModifiedBy>
  <cp:revision>5</cp:revision>
  <dcterms:created xsi:type="dcterms:W3CDTF">2025-02-07T13:34:00Z</dcterms:created>
  <dcterms:modified xsi:type="dcterms:W3CDTF">2026-05-27T12:23:00Z</dcterms:modified>
</cp:coreProperties>
</file>